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69835" w14:textId="050FE419" w:rsidR="003C184F" w:rsidRPr="007812A1" w:rsidRDefault="003C184F" w:rsidP="00C56B5E">
      <w:pPr>
        <w:pStyle w:val="Ttol1"/>
        <w:rPr>
          <w:lang w:val="ca-ES-valencia"/>
        </w:rPr>
      </w:pPr>
      <w:proofErr w:type="spellStart"/>
      <w:r w:rsidRPr="007812A1">
        <w:rPr>
          <w:lang w:val="ca-ES-valencia"/>
        </w:rPr>
        <w:t>T</w:t>
      </w:r>
      <w:r w:rsidR="007812A1">
        <w:rPr>
          <w:lang w:val="ca-ES-valencia"/>
        </w:rPr>
        <w:t>ito</w:t>
      </w:r>
      <w:r w:rsidRPr="007812A1">
        <w:rPr>
          <w:lang w:val="ca-ES-valencia"/>
        </w:rPr>
        <w:t>l</w:t>
      </w:r>
      <w:proofErr w:type="spellEnd"/>
      <w:r w:rsidRPr="007812A1">
        <w:rPr>
          <w:lang w:val="ca-ES-valencia"/>
        </w:rPr>
        <w:t xml:space="preserve"> </w:t>
      </w:r>
      <w:r w:rsidR="00F42CF0" w:rsidRPr="007812A1">
        <w:rPr>
          <w:lang w:val="ca-ES-valencia"/>
        </w:rPr>
        <w:t>c</w:t>
      </w:r>
      <w:r w:rsidR="00543BF3" w:rsidRPr="007812A1">
        <w:rPr>
          <w:lang w:val="ca-ES-valencia"/>
        </w:rPr>
        <w:t>omunicació-Norm</w:t>
      </w:r>
      <w:r w:rsidR="007812A1">
        <w:rPr>
          <w:lang w:val="ca-ES-valencia"/>
        </w:rPr>
        <w:t>e</w:t>
      </w:r>
      <w:r w:rsidR="00543BF3" w:rsidRPr="007812A1">
        <w:rPr>
          <w:lang w:val="ca-ES-valencia"/>
        </w:rPr>
        <w:t>s p</w:t>
      </w:r>
      <w:r w:rsidR="007812A1">
        <w:rPr>
          <w:lang w:val="ca-ES-valencia"/>
        </w:rPr>
        <w:t xml:space="preserve">er </w:t>
      </w:r>
      <w:r w:rsidR="00543BF3" w:rsidRPr="007812A1">
        <w:rPr>
          <w:lang w:val="ca-ES-valencia"/>
        </w:rPr>
        <w:t>la redacció</w:t>
      </w:r>
    </w:p>
    <w:p w14:paraId="445C1FF1" w14:textId="115A006C" w:rsidR="001A6882" w:rsidRPr="007812A1" w:rsidRDefault="001A6882" w:rsidP="001A6882">
      <w:pPr>
        <w:jc w:val="center"/>
        <w:rPr>
          <w:i/>
          <w:sz w:val="22"/>
          <w:lang w:val="ca-ES-valencia"/>
        </w:rPr>
      </w:pPr>
      <w:r w:rsidRPr="007812A1">
        <w:rPr>
          <w:i/>
          <w:sz w:val="22"/>
          <w:lang w:val="ca-ES-valencia"/>
        </w:rPr>
        <w:t xml:space="preserve">Paper </w:t>
      </w:r>
      <w:proofErr w:type="spellStart"/>
      <w:r w:rsidRPr="007812A1">
        <w:rPr>
          <w:i/>
          <w:sz w:val="22"/>
          <w:lang w:val="ca-ES-valencia"/>
        </w:rPr>
        <w:t>Title</w:t>
      </w:r>
      <w:proofErr w:type="spellEnd"/>
    </w:p>
    <w:p w14:paraId="52D9FCA6" w14:textId="7B9055AF" w:rsidR="00806007" w:rsidRPr="007812A1" w:rsidRDefault="00E859A4" w:rsidP="00F272E1">
      <w:pPr>
        <w:pStyle w:val="Autor1"/>
        <w:rPr>
          <w:lang w:val="ca-ES-valencia"/>
        </w:rPr>
      </w:pPr>
      <w:proofErr w:type="spellStart"/>
      <w:r w:rsidRPr="007812A1">
        <w:rPr>
          <w:lang w:val="ca-ES-valencia"/>
        </w:rPr>
        <w:t>Juan-</w:t>
      </w:r>
      <w:r w:rsidR="00C23E44">
        <w:rPr>
          <w:lang w:val="ca-ES-valencia"/>
        </w:rPr>
        <w:t>Més</w:t>
      </w:r>
      <w:proofErr w:type="spellEnd"/>
      <w:r w:rsidRPr="007812A1">
        <w:rPr>
          <w:lang w:val="ca-ES-valencia"/>
        </w:rPr>
        <w:t xml:space="preserve"> </w:t>
      </w:r>
      <w:r w:rsidR="00D1546B" w:rsidRPr="007812A1">
        <w:rPr>
          <w:lang w:val="ca-ES-valencia"/>
        </w:rPr>
        <w:t>Pérez-</w:t>
      </w:r>
      <w:proofErr w:type="spellStart"/>
      <w:r w:rsidR="00D1546B" w:rsidRPr="007812A1">
        <w:rPr>
          <w:lang w:val="ca-ES-valencia"/>
        </w:rPr>
        <w:t>M</w:t>
      </w:r>
      <w:r w:rsidR="00C23E44">
        <w:rPr>
          <w:lang w:val="ca-ES-valencia"/>
        </w:rPr>
        <w:t>és</w:t>
      </w:r>
      <w:r w:rsidR="006E6764" w:rsidRPr="007812A1">
        <w:rPr>
          <w:vertAlign w:val="superscript"/>
          <w:lang w:val="ca-ES-valencia"/>
        </w:rPr>
        <w:t>a</w:t>
      </w:r>
      <w:proofErr w:type="spellEnd"/>
      <w:r w:rsidR="006E6764" w:rsidRPr="007812A1">
        <w:rPr>
          <w:lang w:val="ca-ES-valencia"/>
        </w:rPr>
        <w:t xml:space="preserve">, Nom </w:t>
      </w:r>
      <w:proofErr w:type="spellStart"/>
      <w:r w:rsidR="006E6764" w:rsidRPr="007812A1">
        <w:rPr>
          <w:lang w:val="ca-ES-valencia"/>
        </w:rPr>
        <w:t>Autor</w:t>
      </w:r>
      <w:r w:rsidR="006E6764" w:rsidRPr="007812A1">
        <w:rPr>
          <w:vertAlign w:val="superscript"/>
          <w:lang w:val="ca-ES-valencia"/>
        </w:rPr>
        <w:t>b</w:t>
      </w:r>
      <w:proofErr w:type="spellEnd"/>
      <w:r w:rsidR="006E6764" w:rsidRPr="007812A1">
        <w:rPr>
          <w:lang w:val="ca-ES-valencia"/>
        </w:rPr>
        <w:t xml:space="preserve"> </w:t>
      </w:r>
      <w:r w:rsidR="007812A1">
        <w:rPr>
          <w:lang w:val="ca-ES-valencia"/>
        </w:rPr>
        <w:t>i</w:t>
      </w:r>
      <w:r w:rsidR="006E6764" w:rsidRPr="007812A1">
        <w:rPr>
          <w:lang w:val="ca-ES-valencia"/>
        </w:rPr>
        <w:t xml:space="preserve"> Nom </w:t>
      </w:r>
      <w:proofErr w:type="spellStart"/>
      <w:r w:rsidR="006E6764" w:rsidRPr="007812A1">
        <w:rPr>
          <w:lang w:val="ca-ES-valencia"/>
        </w:rPr>
        <w:t>Autor</w:t>
      </w:r>
      <w:r w:rsidR="006E6764" w:rsidRPr="007812A1">
        <w:rPr>
          <w:vertAlign w:val="superscript"/>
          <w:lang w:val="ca-ES-valencia"/>
        </w:rPr>
        <w:t>c</w:t>
      </w:r>
      <w:proofErr w:type="spellEnd"/>
    </w:p>
    <w:p w14:paraId="0FBE4C84" w14:textId="594097D0" w:rsidR="00806007" w:rsidRPr="007812A1" w:rsidRDefault="006E6764" w:rsidP="00F272E1">
      <w:pPr>
        <w:spacing w:after="240"/>
        <w:rPr>
          <w:rStyle w:val="Autor2"/>
          <w:lang w:val="ca-ES-valencia"/>
        </w:rPr>
      </w:pPr>
      <w:proofErr w:type="spellStart"/>
      <w:r w:rsidRPr="007812A1">
        <w:rPr>
          <w:rStyle w:val="Autor2"/>
          <w:vertAlign w:val="superscript"/>
          <w:lang w:val="ca-ES-valencia"/>
        </w:rPr>
        <w:t>a</w:t>
      </w:r>
      <w:r w:rsidR="00DC555C" w:rsidRPr="007812A1">
        <w:rPr>
          <w:rStyle w:val="Autor2"/>
          <w:lang w:val="ca-ES-valencia"/>
        </w:rPr>
        <w:t>Institut</w:t>
      </w:r>
      <w:proofErr w:type="spellEnd"/>
      <w:r w:rsidR="00DC555C" w:rsidRPr="007812A1">
        <w:rPr>
          <w:rStyle w:val="Autor2"/>
          <w:lang w:val="ca-ES-valencia"/>
        </w:rPr>
        <w:t xml:space="preserve"> </w:t>
      </w:r>
      <w:r w:rsidR="00B67F73" w:rsidRPr="007812A1">
        <w:rPr>
          <w:rStyle w:val="Autor2"/>
          <w:lang w:val="ca-ES-valencia"/>
        </w:rPr>
        <w:t>d</w:t>
      </w:r>
      <w:r w:rsidR="00B67F73">
        <w:rPr>
          <w:rStyle w:val="Autor2"/>
          <w:lang w:val="ca-ES-valencia"/>
        </w:rPr>
        <w:t>’</w:t>
      </w:r>
      <w:r w:rsidR="00B67F73" w:rsidRPr="007812A1">
        <w:rPr>
          <w:rStyle w:val="Autor2"/>
          <w:lang w:val="ca-ES-valencia"/>
        </w:rPr>
        <w:t>enginyer</w:t>
      </w:r>
      <w:r w:rsidR="00B67F73">
        <w:rPr>
          <w:rStyle w:val="Autor2"/>
          <w:lang w:val="ca-ES-valencia"/>
        </w:rPr>
        <w:t>i</w:t>
      </w:r>
      <w:r w:rsidR="00B67F73" w:rsidRPr="007812A1">
        <w:rPr>
          <w:rStyle w:val="Autor2"/>
          <w:lang w:val="ca-ES-valencia"/>
        </w:rPr>
        <w:t>a</w:t>
      </w:r>
      <w:r w:rsidR="00DC555C" w:rsidRPr="007812A1">
        <w:rPr>
          <w:rStyle w:val="Autor2"/>
          <w:lang w:val="ca-ES-valencia"/>
        </w:rPr>
        <w:t xml:space="preserve"> </w:t>
      </w:r>
      <w:proofErr w:type="spellStart"/>
      <w:r w:rsidR="00C23E44">
        <w:rPr>
          <w:rStyle w:val="Autor2"/>
          <w:lang w:val="ca-ES-valencia"/>
        </w:rPr>
        <w:t>xxxxxxx</w:t>
      </w:r>
      <w:proofErr w:type="spellEnd"/>
      <w:r w:rsidR="00DC555C" w:rsidRPr="007812A1">
        <w:rPr>
          <w:rStyle w:val="Autor2"/>
          <w:lang w:val="ca-ES-valencia"/>
        </w:rPr>
        <w:t xml:space="preserve">, Universitat </w:t>
      </w:r>
      <w:proofErr w:type="spellStart"/>
      <w:r w:rsidR="00C23E44">
        <w:rPr>
          <w:rStyle w:val="Autor2"/>
          <w:lang w:val="ca-ES-valencia"/>
        </w:rPr>
        <w:t>Xxxxxxxx</w:t>
      </w:r>
      <w:proofErr w:type="spellEnd"/>
      <w:r w:rsidR="00DC555C" w:rsidRPr="007812A1">
        <w:rPr>
          <w:rStyle w:val="Autor2"/>
          <w:lang w:val="ca-ES-valencia"/>
        </w:rPr>
        <w:t xml:space="preserve"> ,</w:t>
      </w:r>
      <w:r w:rsidR="00DC555C" w:rsidRPr="007812A1">
        <w:rPr>
          <w:noProof/>
          <w:lang w:val="ca-ES-valencia"/>
        </w:rPr>
        <w:t xml:space="preserve"> </w:t>
      </w:r>
      <w:r w:rsidR="00DC555C" w:rsidRPr="007812A1">
        <w:rPr>
          <w:noProof/>
          <w:lang w:val="ca-ES-valencia"/>
        </w:rPr>
        <w:drawing>
          <wp:inline distT="0" distB="0" distL="0" distR="0" wp14:anchorId="1C74EBFA" wp14:editId="4C8DA9AA">
            <wp:extent cx="123190" cy="121285"/>
            <wp:effectExtent l="0" t="0" r="0" b="0"/>
            <wp:docPr id="6" name="0 Imagen"/>
            <wp:cNvGraphicFramePr/>
            <a:graphic xmlns:a="http://schemas.openxmlformats.org/drawingml/2006/main">
              <a:graphicData uri="http://schemas.openxmlformats.org/drawingml/2006/picture">
                <pic:pic xmlns:pic="http://schemas.openxmlformats.org/drawingml/2006/picture">
                  <pic:nvPicPr>
                    <pic:cNvPr id="4" name="0 Imagen">
                      <a:hlinkClick r:id="rId8"/>
                    </pic:cNvPr>
                    <pic:cNvPicPr/>
                  </pic:nvPicPr>
                  <pic:blipFill rotWithShape="1">
                    <a:blip r:embed="rId9" cstate="print">
                      <a:extLst>
                        <a:ext uri="{28A0092B-C50C-407E-A947-70E740481C1C}">
                          <a14:useLocalDpi xmlns:a14="http://schemas.microsoft.com/office/drawing/2010/main" val="0"/>
                        </a:ext>
                      </a:extLst>
                    </a:blip>
                    <a:srcRect l="36525" t="36377" r="36229" b="36819"/>
                    <a:stretch/>
                  </pic:blipFill>
                  <pic:spPr bwMode="auto">
                    <a:xfrm>
                      <a:off x="0" y="0"/>
                      <a:ext cx="123190" cy="121285"/>
                    </a:xfrm>
                    <a:prstGeom prst="rect">
                      <a:avLst/>
                    </a:prstGeom>
                    <a:ln>
                      <a:noFill/>
                    </a:ln>
                    <a:extLst>
                      <a:ext uri="{53640926-AAD7-44D8-BBD7-CCE9431645EC}">
                        <a14:shadowObscured xmlns:a14="http://schemas.microsoft.com/office/drawing/2010/main"/>
                      </a:ext>
                    </a:extLst>
                  </pic:spPr>
                </pic:pic>
              </a:graphicData>
            </a:graphic>
          </wp:inline>
        </w:drawing>
      </w:r>
      <w:r w:rsidR="00DC555C" w:rsidRPr="007812A1">
        <w:rPr>
          <w:rStyle w:val="Autor2"/>
          <w:lang w:val="ca-ES-valencia"/>
        </w:rPr>
        <w:t xml:space="preserve"> , email@dominio.es;</w:t>
      </w:r>
      <w:r w:rsidRPr="007812A1">
        <w:rPr>
          <w:rStyle w:val="Autor2"/>
          <w:lang w:val="ca-ES-valencia"/>
        </w:rPr>
        <w:t xml:space="preserve"> </w:t>
      </w:r>
      <w:r w:rsidRPr="007812A1">
        <w:rPr>
          <w:rStyle w:val="Autor2"/>
          <w:vertAlign w:val="superscript"/>
          <w:lang w:val="ca-ES-valencia"/>
        </w:rPr>
        <w:t>b</w:t>
      </w:r>
      <w:r w:rsidR="00DC555C" w:rsidRPr="007812A1">
        <w:rPr>
          <w:rStyle w:val="Autor2"/>
          <w:lang w:val="ca-ES-valencia"/>
        </w:rPr>
        <w:t xml:space="preserve"> Ampliació de da</w:t>
      </w:r>
      <w:r w:rsidR="007812A1">
        <w:rPr>
          <w:rStyle w:val="Autor2"/>
          <w:lang w:val="ca-ES-valencia"/>
        </w:rPr>
        <w:t>des</w:t>
      </w:r>
      <w:r w:rsidR="00DC555C" w:rsidRPr="007812A1">
        <w:rPr>
          <w:rStyle w:val="Autor2"/>
          <w:lang w:val="ca-ES-valencia"/>
        </w:rPr>
        <w:t xml:space="preserve"> sobre </w:t>
      </w:r>
      <w:r w:rsidR="007812A1">
        <w:rPr>
          <w:rStyle w:val="Autor2"/>
          <w:lang w:val="ca-ES-valencia"/>
        </w:rPr>
        <w:t>e</w:t>
      </w:r>
      <w:r w:rsidR="00DC555C" w:rsidRPr="007812A1">
        <w:rPr>
          <w:rStyle w:val="Autor2"/>
          <w:lang w:val="ca-ES-valencia"/>
        </w:rPr>
        <w:t xml:space="preserve">ls autors (afiliació, </w:t>
      </w:r>
      <w:r w:rsidR="00DC555C" w:rsidRPr="007812A1">
        <w:rPr>
          <w:noProof/>
          <w:lang w:val="ca-ES-valencia"/>
        </w:rPr>
        <w:drawing>
          <wp:inline distT="0" distB="0" distL="0" distR="0" wp14:anchorId="5559C49A" wp14:editId="6FD838EF">
            <wp:extent cx="123190" cy="121285"/>
            <wp:effectExtent l="0" t="0" r="0" b="0"/>
            <wp:docPr id="8" name="0 Imagen"/>
            <wp:cNvGraphicFramePr/>
            <a:graphic xmlns:a="http://schemas.openxmlformats.org/drawingml/2006/main">
              <a:graphicData uri="http://schemas.openxmlformats.org/drawingml/2006/picture">
                <pic:pic xmlns:pic="http://schemas.openxmlformats.org/drawingml/2006/picture">
                  <pic:nvPicPr>
                    <pic:cNvPr id="4" name="0 Imagen">
                      <a:hlinkClick r:id="rId8"/>
                    </pic:cNvPr>
                    <pic:cNvPicPr/>
                  </pic:nvPicPr>
                  <pic:blipFill rotWithShape="1">
                    <a:blip r:embed="rId9" cstate="print">
                      <a:extLst>
                        <a:ext uri="{28A0092B-C50C-407E-A947-70E740481C1C}">
                          <a14:useLocalDpi xmlns:a14="http://schemas.microsoft.com/office/drawing/2010/main" val="0"/>
                        </a:ext>
                      </a:extLst>
                    </a:blip>
                    <a:srcRect l="36525" t="36377" r="36229" b="36819"/>
                    <a:stretch/>
                  </pic:blipFill>
                  <pic:spPr bwMode="auto">
                    <a:xfrm>
                      <a:off x="0" y="0"/>
                      <a:ext cx="123190" cy="121285"/>
                    </a:xfrm>
                    <a:prstGeom prst="rect">
                      <a:avLst/>
                    </a:prstGeom>
                    <a:ln>
                      <a:noFill/>
                    </a:ln>
                    <a:extLst>
                      <a:ext uri="{53640926-AAD7-44D8-BBD7-CCE9431645EC}">
                        <a14:shadowObscured xmlns:a14="http://schemas.microsoft.com/office/drawing/2010/main"/>
                      </a:ext>
                    </a:extLst>
                  </pic:spPr>
                </pic:pic>
              </a:graphicData>
            </a:graphic>
          </wp:inline>
        </w:drawing>
      </w:r>
      <w:r w:rsidR="00DC555C" w:rsidRPr="007812A1">
        <w:rPr>
          <w:rStyle w:val="Autor2"/>
          <w:lang w:val="ca-ES-valencia"/>
        </w:rPr>
        <w:t xml:space="preserve"> ORCID </w:t>
      </w:r>
      <w:proofErr w:type="spellStart"/>
      <w:r w:rsidR="00DC555C" w:rsidRPr="007812A1">
        <w:rPr>
          <w:rStyle w:val="Autor2"/>
          <w:lang w:val="ca-ES-valencia"/>
        </w:rPr>
        <w:t>hiperv</w:t>
      </w:r>
      <w:r w:rsidR="007812A1">
        <w:rPr>
          <w:rStyle w:val="Autor2"/>
          <w:lang w:val="ca-ES-valencia"/>
        </w:rPr>
        <w:t>incle</w:t>
      </w:r>
      <w:proofErr w:type="spellEnd"/>
      <w:r w:rsidR="007812A1">
        <w:rPr>
          <w:rStyle w:val="Autor2"/>
          <w:lang w:val="ca-ES-valencia"/>
        </w:rPr>
        <w:t xml:space="preserve"> </w:t>
      </w:r>
      <w:r w:rsidR="00DC555C" w:rsidRPr="007812A1">
        <w:rPr>
          <w:rStyle w:val="Autor2"/>
          <w:lang w:val="ca-ES-valencia"/>
        </w:rPr>
        <w:t>a</w:t>
      </w:r>
      <w:r w:rsidR="007812A1">
        <w:rPr>
          <w:rStyle w:val="Autor2"/>
          <w:lang w:val="ca-ES-valencia"/>
        </w:rPr>
        <w:t>s</w:t>
      </w:r>
      <w:r w:rsidR="00DC555C" w:rsidRPr="007812A1">
        <w:rPr>
          <w:rStyle w:val="Autor2"/>
          <w:lang w:val="ca-ES-valencia"/>
        </w:rPr>
        <w:t>socia</w:t>
      </w:r>
      <w:r w:rsidR="007812A1">
        <w:rPr>
          <w:rStyle w:val="Autor2"/>
          <w:lang w:val="ca-ES-valencia"/>
        </w:rPr>
        <w:t>t</w:t>
      </w:r>
      <w:r w:rsidR="00DC555C" w:rsidRPr="007812A1">
        <w:rPr>
          <w:rStyle w:val="Autor2"/>
          <w:lang w:val="ca-ES-valencia"/>
        </w:rPr>
        <w:t xml:space="preserve"> a la ima</w:t>
      </w:r>
      <w:r w:rsidR="007812A1">
        <w:rPr>
          <w:rStyle w:val="Autor2"/>
          <w:lang w:val="ca-ES-valencia"/>
        </w:rPr>
        <w:t>t</w:t>
      </w:r>
      <w:r w:rsidR="00DC555C" w:rsidRPr="007812A1">
        <w:rPr>
          <w:rStyle w:val="Autor2"/>
          <w:lang w:val="ca-ES-valencia"/>
        </w:rPr>
        <w:t xml:space="preserve">ge, </w:t>
      </w:r>
      <w:proofErr w:type="spellStart"/>
      <w:r w:rsidR="00DC555C" w:rsidRPr="007812A1">
        <w:rPr>
          <w:rStyle w:val="Autor2"/>
          <w:lang w:val="ca-ES-valencia"/>
        </w:rPr>
        <w:t>email</w:t>
      </w:r>
      <w:proofErr w:type="spellEnd"/>
      <w:r w:rsidR="00DC555C" w:rsidRPr="007812A1">
        <w:rPr>
          <w:rStyle w:val="Autor2"/>
          <w:lang w:val="ca-ES-valencia"/>
        </w:rPr>
        <w:t>)</w:t>
      </w:r>
      <w:r w:rsidR="006B2281" w:rsidRPr="007812A1">
        <w:rPr>
          <w:rStyle w:val="Autor2"/>
          <w:lang w:val="ca-ES-valencia"/>
        </w:rPr>
        <w:t xml:space="preserve"> </w:t>
      </w:r>
      <w:r w:rsidR="007812A1">
        <w:rPr>
          <w:rStyle w:val="Autor2"/>
          <w:lang w:val="ca-ES-valencia"/>
        </w:rPr>
        <w:t>i</w:t>
      </w:r>
      <w:r w:rsidRPr="007812A1">
        <w:rPr>
          <w:rStyle w:val="Autor2"/>
          <w:lang w:val="ca-ES-valencia"/>
        </w:rPr>
        <w:t xml:space="preserve"> </w:t>
      </w:r>
      <w:proofErr w:type="spellStart"/>
      <w:r w:rsidRPr="007812A1">
        <w:rPr>
          <w:rStyle w:val="Autor2"/>
          <w:vertAlign w:val="superscript"/>
          <w:lang w:val="ca-ES-valencia"/>
        </w:rPr>
        <w:t>c</w:t>
      </w:r>
      <w:r w:rsidRPr="007812A1">
        <w:rPr>
          <w:rStyle w:val="Autor2"/>
          <w:lang w:val="ca-ES-valencia"/>
        </w:rPr>
        <w:t>Ampliació</w:t>
      </w:r>
      <w:proofErr w:type="spellEnd"/>
      <w:r w:rsidRPr="007812A1">
        <w:rPr>
          <w:rStyle w:val="Autor2"/>
          <w:lang w:val="ca-ES-valencia"/>
        </w:rPr>
        <w:t xml:space="preserve"> de da</w:t>
      </w:r>
      <w:r w:rsidR="007812A1">
        <w:rPr>
          <w:rStyle w:val="Autor2"/>
          <w:lang w:val="ca-ES-valencia"/>
        </w:rPr>
        <w:t>des</w:t>
      </w:r>
      <w:r w:rsidRPr="007812A1">
        <w:rPr>
          <w:rStyle w:val="Autor2"/>
          <w:lang w:val="ca-ES-valencia"/>
        </w:rPr>
        <w:t xml:space="preserve"> sobre </w:t>
      </w:r>
      <w:r w:rsidR="007812A1">
        <w:rPr>
          <w:rStyle w:val="Autor2"/>
          <w:lang w:val="ca-ES-valencia"/>
        </w:rPr>
        <w:t>e</w:t>
      </w:r>
      <w:r w:rsidRPr="007812A1">
        <w:rPr>
          <w:rStyle w:val="Autor2"/>
          <w:lang w:val="ca-ES-valencia"/>
        </w:rPr>
        <w:t xml:space="preserve">ls autors </w:t>
      </w:r>
      <w:r w:rsidR="00CC2C09" w:rsidRPr="007812A1">
        <w:rPr>
          <w:rStyle w:val="Autor2"/>
          <w:lang w:val="ca-ES-valencia"/>
        </w:rPr>
        <w:t xml:space="preserve">(afiliació, </w:t>
      </w:r>
      <w:r w:rsidR="00DC555C" w:rsidRPr="007812A1">
        <w:rPr>
          <w:noProof/>
          <w:lang w:val="ca-ES-valencia"/>
        </w:rPr>
        <w:drawing>
          <wp:inline distT="0" distB="0" distL="0" distR="0" wp14:anchorId="0908DB8E" wp14:editId="33DB8C89">
            <wp:extent cx="123190" cy="121285"/>
            <wp:effectExtent l="0" t="0" r="0" b="0"/>
            <wp:docPr id="7" name="0 Imagen"/>
            <wp:cNvGraphicFramePr/>
            <a:graphic xmlns:a="http://schemas.openxmlformats.org/drawingml/2006/main">
              <a:graphicData uri="http://schemas.openxmlformats.org/drawingml/2006/picture">
                <pic:pic xmlns:pic="http://schemas.openxmlformats.org/drawingml/2006/picture">
                  <pic:nvPicPr>
                    <pic:cNvPr id="4" name="0 Imagen">
                      <a:hlinkClick r:id="rId8"/>
                    </pic:cNvPr>
                    <pic:cNvPicPr/>
                  </pic:nvPicPr>
                  <pic:blipFill rotWithShape="1">
                    <a:blip r:embed="rId9" cstate="print">
                      <a:extLst>
                        <a:ext uri="{28A0092B-C50C-407E-A947-70E740481C1C}">
                          <a14:useLocalDpi xmlns:a14="http://schemas.microsoft.com/office/drawing/2010/main" val="0"/>
                        </a:ext>
                      </a:extLst>
                    </a:blip>
                    <a:srcRect l="36525" t="36377" r="36229" b="36819"/>
                    <a:stretch/>
                  </pic:blipFill>
                  <pic:spPr bwMode="auto">
                    <a:xfrm>
                      <a:off x="0" y="0"/>
                      <a:ext cx="123190" cy="121285"/>
                    </a:xfrm>
                    <a:prstGeom prst="rect">
                      <a:avLst/>
                    </a:prstGeom>
                    <a:ln>
                      <a:noFill/>
                    </a:ln>
                    <a:extLst>
                      <a:ext uri="{53640926-AAD7-44D8-BBD7-CCE9431645EC}">
                        <a14:shadowObscured xmlns:a14="http://schemas.microsoft.com/office/drawing/2010/main"/>
                      </a:ext>
                    </a:extLst>
                  </pic:spPr>
                </pic:pic>
              </a:graphicData>
            </a:graphic>
          </wp:inline>
        </w:drawing>
      </w:r>
      <w:r w:rsidR="00DC555C" w:rsidRPr="007812A1">
        <w:rPr>
          <w:rStyle w:val="Autor2"/>
          <w:lang w:val="ca-ES-valencia"/>
        </w:rPr>
        <w:t xml:space="preserve"> </w:t>
      </w:r>
      <w:r w:rsidR="00CC2C09" w:rsidRPr="007812A1">
        <w:rPr>
          <w:rStyle w:val="Autor2"/>
          <w:lang w:val="ca-ES-valencia"/>
        </w:rPr>
        <w:t xml:space="preserve">ORCID, </w:t>
      </w:r>
      <w:proofErr w:type="spellStart"/>
      <w:r w:rsidR="00CC2C09" w:rsidRPr="007812A1">
        <w:rPr>
          <w:rStyle w:val="Autor2"/>
          <w:lang w:val="ca-ES-valencia"/>
        </w:rPr>
        <w:t>e</w:t>
      </w:r>
      <w:r w:rsidR="00DC555C" w:rsidRPr="007812A1">
        <w:rPr>
          <w:rStyle w:val="Autor2"/>
          <w:lang w:val="ca-ES-valencia"/>
        </w:rPr>
        <w:t>mail</w:t>
      </w:r>
      <w:proofErr w:type="spellEnd"/>
      <w:r w:rsidR="00CC2C09" w:rsidRPr="007812A1">
        <w:rPr>
          <w:rStyle w:val="Autor2"/>
          <w:lang w:val="ca-ES-valencia"/>
        </w:rPr>
        <w:t>)</w:t>
      </w:r>
      <w:r w:rsidR="006B2281" w:rsidRPr="007812A1">
        <w:rPr>
          <w:rStyle w:val="Autor2"/>
          <w:lang w:val="ca-ES-valencia"/>
        </w:rPr>
        <w:t>.</w:t>
      </w:r>
    </w:p>
    <w:p w14:paraId="6574895D" w14:textId="7907FC2D" w:rsidR="00163A10" w:rsidRPr="007812A1" w:rsidRDefault="00163A10" w:rsidP="0057574D">
      <w:pPr>
        <w:shd w:val="clear" w:color="auto" w:fill="F2F2F2" w:themeFill="background1" w:themeFillShade="F2"/>
        <w:spacing w:after="240" w:line="240" w:lineRule="auto"/>
        <w:rPr>
          <w:rStyle w:val="Autor2"/>
          <w:lang w:val="ca-ES-valencia"/>
        </w:rPr>
      </w:pPr>
      <w:proofErr w:type="spellStart"/>
      <w:r w:rsidRPr="007812A1">
        <w:rPr>
          <w:rStyle w:val="Autor2"/>
          <w:lang w:val="ca-ES-valencia"/>
        </w:rPr>
        <w:t>How</w:t>
      </w:r>
      <w:proofErr w:type="spellEnd"/>
      <w:r w:rsidRPr="007812A1">
        <w:rPr>
          <w:rStyle w:val="Autor2"/>
          <w:lang w:val="ca-ES-valencia"/>
        </w:rPr>
        <w:t xml:space="preserve"> to cite: </w:t>
      </w:r>
      <w:proofErr w:type="spellStart"/>
      <w:r w:rsidR="00D1546B" w:rsidRPr="007812A1">
        <w:rPr>
          <w:rStyle w:val="Autor2"/>
          <w:lang w:val="ca-ES-valencia"/>
        </w:rPr>
        <w:t>Pérez-M</w:t>
      </w:r>
      <w:r w:rsidR="00C23E44">
        <w:rPr>
          <w:rStyle w:val="Autor2"/>
          <w:lang w:val="ca-ES-valencia"/>
        </w:rPr>
        <w:t>és</w:t>
      </w:r>
      <w:proofErr w:type="spellEnd"/>
      <w:r w:rsidR="00D1546B" w:rsidRPr="007812A1">
        <w:rPr>
          <w:rStyle w:val="Autor2"/>
          <w:lang w:val="ca-ES-valencia"/>
        </w:rPr>
        <w:t>, J.</w:t>
      </w:r>
      <w:r w:rsidR="00C23E44">
        <w:rPr>
          <w:rStyle w:val="Autor2"/>
          <w:lang w:val="ca-ES-valencia"/>
        </w:rPr>
        <w:t>J</w:t>
      </w:r>
      <w:r w:rsidR="00D1546B" w:rsidRPr="007812A1">
        <w:rPr>
          <w:rStyle w:val="Autor2"/>
          <w:lang w:val="ca-ES-valencia"/>
        </w:rPr>
        <w:t>.;</w:t>
      </w:r>
      <w:r w:rsidRPr="007812A1">
        <w:rPr>
          <w:rStyle w:val="Autor2"/>
          <w:lang w:val="ca-ES-valencia"/>
        </w:rPr>
        <w:t xml:space="preserve"> Nom Autor </w:t>
      </w:r>
      <w:r w:rsidR="007812A1">
        <w:rPr>
          <w:rStyle w:val="Autor2"/>
          <w:lang w:val="ca-ES-valencia"/>
        </w:rPr>
        <w:t>i</w:t>
      </w:r>
      <w:r w:rsidRPr="007812A1">
        <w:rPr>
          <w:rStyle w:val="Autor2"/>
          <w:lang w:val="ca-ES-valencia"/>
        </w:rPr>
        <w:t xml:space="preserve"> Nom Autor. 202</w:t>
      </w:r>
      <w:r w:rsidR="00391887">
        <w:rPr>
          <w:rStyle w:val="Autor2"/>
          <w:lang w:val="ca-ES-valencia"/>
        </w:rPr>
        <w:t>5</w:t>
      </w:r>
      <w:r w:rsidRPr="007812A1">
        <w:rPr>
          <w:rStyle w:val="Autor2"/>
          <w:lang w:val="ca-ES-valencia"/>
        </w:rPr>
        <w:t xml:space="preserve">. </w:t>
      </w:r>
      <w:proofErr w:type="spellStart"/>
      <w:r w:rsidRPr="007812A1">
        <w:rPr>
          <w:rStyle w:val="Autor2"/>
          <w:lang w:val="ca-ES-valencia"/>
        </w:rPr>
        <w:t>T</w:t>
      </w:r>
      <w:r w:rsidR="007812A1">
        <w:rPr>
          <w:rStyle w:val="Autor2"/>
          <w:lang w:val="ca-ES-valencia"/>
        </w:rPr>
        <w:t>itol</w:t>
      </w:r>
      <w:proofErr w:type="spellEnd"/>
      <w:r w:rsidRPr="007812A1">
        <w:rPr>
          <w:rStyle w:val="Autor2"/>
          <w:lang w:val="ca-ES-valencia"/>
        </w:rPr>
        <w:t xml:space="preserve"> de la Comunicació. </w:t>
      </w:r>
      <w:r w:rsidR="007812A1">
        <w:rPr>
          <w:rStyle w:val="Autor2"/>
          <w:lang w:val="ca-ES-valencia"/>
        </w:rPr>
        <w:t>Al llibre d’actes</w:t>
      </w:r>
      <w:r w:rsidRPr="007812A1">
        <w:rPr>
          <w:rStyle w:val="Autor2"/>
          <w:lang w:val="ca-ES-valencia"/>
        </w:rPr>
        <w:t xml:space="preserve">: </w:t>
      </w:r>
      <w:r w:rsidR="00B67F73">
        <w:rPr>
          <w:rStyle w:val="Autor2"/>
          <w:lang w:val="ca-ES-valencia"/>
        </w:rPr>
        <w:t>X</w:t>
      </w:r>
      <w:r w:rsidR="007812A1">
        <w:rPr>
          <w:rStyle w:val="Autor2"/>
          <w:lang w:val="ca-ES-valencia"/>
        </w:rPr>
        <w:t xml:space="preserve"> </w:t>
      </w:r>
      <w:proofErr w:type="spellStart"/>
      <w:r w:rsidR="007812A1">
        <w:rPr>
          <w:rStyle w:val="Autor2"/>
          <w:lang w:val="ca-ES-valencia"/>
        </w:rPr>
        <w:t>Workshop</w:t>
      </w:r>
      <w:proofErr w:type="spellEnd"/>
      <w:r w:rsidR="007812A1">
        <w:rPr>
          <w:rStyle w:val="Autor2"/>
          <w:lang w:val="ca-ES-valencia"/>
        </w:rPr>
        <w:t xml:space="preserve"> d’Economia Valenciana</w:t>
      </w:r>
      <w:r w:rsidR="007B47FB">
        <w:rPr>
          <w:rStyle w:val="Autor2"/>
          <w:lang w:val="ca-ES-valencia"/>
        </w:rPr>
        <w:t>.</w:t>
      </w:r>
      <w:r w:rsidRPr="007812A1">
        <w:rPr>
          <w:rStyle w:val="Autor2"/>
          <w:lang w:val="ca-ES-valencia"/>
        </w:rPr>
        <w:t xml:space="preserve"> </w:t>
      </w:r>
      <w:r w:rsidR="00391887">
        <w:rPr>
          <w:rStyle w:val="Autor2"/>
          <w:lang w:val="ca-ES-valencia"/>
        </w:rPr>
        <w:t>Castelló de la Plana</w:t>
      </w:r>
      <w:r w:rsidR="00D1546B" w:rsidRPr="007812A1">
        <w:rPr>
          <w:rStyle w:val="Autor2"/>
          <w:lang w:val="ca-ES-valencia"/>
        </w:rPr>
        <w:t xml:space="preserve">, </w:t>
      </w:r>
      <w:r w:rsidR="00C23E44">
        <w:rPr>
          <w:rStyle w:val="Autor2"/>
          <w:lang w:val="ca-ES-valencia"/>
        </w:rPr>
        <w:t>2</w:t>
      </w:r>
      <w:r w:rsidR="00391887">
        <w:rPr>
          <w:rStyle w:val="Autor2"/>
          <w:lang w:val="ca-ES-valencia"/>
        </w:rPr>
        <w:t>1</w:t>
      </w:r>
      <w:r w:rsidR="007812A1">
        <w:rPr>
          <w:rStyle w:val="Autor2"/>
          <w:lang w:val="ca-ES-valencia"/>
        </w:rPr>
        <w:t xml:space="preserve"> de </w:t>
      </w:r>
      <w:r w:rsidR="00391887">
        <w:rPr>
          <w:rStyle w:val="Autor2"/>
          <w:lang w:val="ca-ES-valencia"/>
        </w:rPr>
        <w:t xml:space="preserve">novembre </w:t>
      </w:r>
      <w:r w:rsidR="007812A1">
        <w:rPr>
          <w:rStyle w:val="Autor2"/>
          <w:lang w:val="ca-ES-valencia"/>
        </w:rPr>
        <w:t>de 202</w:t>
      </w:r>
      <w:r w:rsidR="00391887">
        <w:rPr>
          <w:rStyle w:val="Autor2"/>
          <w:lang w:val="ca-ES-valencia"/>
        </w:rPr>
        <w:t>5</w:t>
      </w:r>
      <w:r w:rsidR="00D1546B" w:rsidRPr="007812A1">
        <w:rPr>
          <w:rStyle w:val="Autor2"/>
          <w:lang w:val="ca-ES-valencia"/>
        </w:rPr>
        <w:t>.</w:t>
      </w:r>
      <w:r w:rsidRPr="007812A1">
        <w:rPr>
          <w:rStyle w:val="Autor2"/>
          <w:lang w:val="ca-ES-valencia"/>
        </w:rPr>
        <w:t xml:space="preserve"> </w:t>
      </w:r>
      <w:r w:rsidR="00B67F73" w:rsidRPr="008F53F5">
        <w:rPr>
          <w:sz w:val="18"/>
          <w:szCs w:val="18"/>
        </w:rPr>
        <w:t>D</w:t>
      </w:r>
      <w:r w:rsidR="008F53F5">
        <w:rPr>
          <w:sz w:val="18"/>
          <w:szCs w:val="18"/>
        </w:rPr>
        <w:t>OI</w:t>
      </w:r>
      <w:r w:rsidR="00B67F73" w:rsidRPr="008F53F5">
        <w:rPr>
          <w:sz w:val="18"/>
          <w:szCs w:val="18"/>
        </w:rPr>
        <w:t>:</w:t>
      </w:r>
      <w:r w:rsidR="00B67F73" w:rsidRPr="008F53F5">
        <w:t xml:space="preserve"> </w:t>
      </w:r>
      <w:r w:rsidR="00B67F73" w:rsidRPr="008F53F5">
        <w:rPr>
          <w:sz w:val="18"/>
          <w:szCs w:val="18"/>
        </w:rPr>
        <w:t>https://doi.org/xxxxxxxxxxx</w:t>
      </w:r>
    </w:p>
    <w:p w14:paraId="128A2020" w14:textId="77777777" w:rsidR="006E6764" w:rsidRPr="007812A1" w:rsidRDefault="006E6764" w:rsidP="003949E7">
      <w:pPr>
        <w:pStyle w:val="TtuloAbstract"/>
        <w:rPr>
          <w:lang w:val="ca-ES-valencia"/>
        </w:rPr>
      </w:pPr>
      <w:proofErr w:type="spellStart"/>
      <w:r w:rsidRPr="007812A1">
        <w:rPr>
          <w:lang w:val="ca-ES-valencia"/>
        </w:rPr>
        <w:t>Abstract</w:t>
      </w:r>
      <w:proofErr w:type="spellEnd"/>
    </w:p>
    <w:p w14:paraId="0B6BF846" w14:textId="755C0C0A" w:rsidR="00681F8A" w:rsidRPr="007812A1" w:rsidRDefault="0057574D" w:rsidP="00F272E1">
      <w:pPr>
        <w:pStyle w:val="Abstract"/>
        <w:rPr>
          <w:lang w:val="ca-ES-valencia"/>
        </w:rPr>
      </w:pPr>
      <w:proofErr w:type="spellStart"/>
      <w:r w:rsidRPr="007812A1">
        <w:rPr>
          <w:lang w:val="ca-ES-valencia"/>
        </w:rPr>
        <w:t>English</w:t>
      </w:r>
      <w:proofErr w:type="spellEnd"/>
      <w:r w:rsidRPr="007812A1">
        <w:rPr>
          <w:lang w:val="ca-ES-valencia"/>
        </w:rPr>
        <w:t xml:space="preserve"> </w:t>
      </w:r>
      <w:proofErr w:type="spellStart"/>
      <w:r w:rsidRPr="007812A1">
        <w:rPr>
          <w:lang w:val="ca-ES-valencia"/>
        </w:rPr>
        <w:t>abstract</w:t>
      </w:r>
      <w:proofErr w:type="spellEnd"/>
      <w:r w:rsidRPr="007812A1">
        <w:rPr>
          <w:lang w:val="ca-ES-valencia"/>
        </w:rPr>
        <w:t>…</w:t>
      </w:r>
    </w:p>
    <w:p w14:paraId="4820484E" w14:textId="77777777" w:rsidR="001608B1" w:rsidRPr="007812A1" w:rsidRDefault="001608B1" w:rsidP="00F272E1">
      <w:pPr>
        <w:pStyle w:val="Abstract"/>
        <w:rPr>
          <w:lang w:val="ca-ES-valencia"/>
        </w:rPr>
      </w:pPr>
    </w:p>
    <w:p w14:paraId="1982BEFE" w14:textId="77777777" w:rsidR="001608B1" w:rsidRPr="007812A1" w:rsidRDefault="001608B1" w:rsidP="00F272E1">
      <w:pPr>
        <w:pStyle w:val="Abstract"/>
        <w:rPr>
          <w:lang w:val="ca-ES-valencia"/>
        </w:rPr>
      </w:pPr>
    </w:p>
    <w:p w14:paraId="47E5C3E8" w14:textId="77777777" w:rsidR="00681F8A" w:rsidRPr="007812A1" w:rsidRDefault="00681F8A" w:rsidP="00F272E1">
      <w:pPr>
        <w:pStyle w:val="Abstract"/>
        <w:rPr>
          <w:lang w:val="ca-ES-valencia"/>
        </w:rPr>
      </w:pPr>
    </w:p>
    <w:p w14:paraId="54996682" w14:textId="7BF7AFBA" w:rsidR="005175C0" w:rsidRPr="007812A1" w:rsidRDefault="005175C0" w:rsidP="003949E7">
      <w:pPr>
        <w:pStyle w:val="Abstract"/>
        <w:rPr>
          <w:b/>
          <w:lang w:val="ca-ES-valencia"/>
        </w:rPr>
      </w:pPr>
      <w:proofErr w:type="spellStart"/>
      <w:r w:rsidRPr="007812A1">
        <w:rPr>
          <w:b/>
          <w:lang w:val="ca-ES-valencia"/>
        </w:rPr>
        <w:t>Keywords</w:t>
      </w:r>
      <w:proofErr w:type="spellEnd"/>
      <w:r w:rsidRPr="007812A1">
        <w:rPr>
          <w:b/>
          <w:lang w:val="ca-ES-valencia"/>
        </w:rPr>
        <w:t>:</w:t>
      </w:r>
      <w:r w:rsidR="0057574D" w:rsidRPr="007812A1">
        <w:rPr>
          <w:lang w:val="ca-ES-valencia"/>
        </w:rPr>
        <w:t xml:space="preserve"> </w:t>
      </w:r>
      <w:proofErr w:type="spellStart"/>
      <w:r w:rsidR="0057574D" w:rsidRPr="007812A1">
        <w:rPr>
          <w:lang w:val="ca-ES-valencia"/>
        </w:rPr>
        <w:t>English</w:t>
      </w:r>
      <w:proofErr w:type="spellEnd"/>
      <w:r w:rsidR="0057574D" w:rsidRPr="007812A1">
        <w:rPr>
          <w:lang w:val="ca-ES-valencia"/>
        </w:rPr>
        <w:t xml:space="preserve"> </w:t>
      </w:r>
      <w:proofErr w:type="spellStart"/>
      <w:r w:rsidR="0057574D" w:rsidRPr="007812A1">
        <w:rPr>
          <w:lang w:val="ca-ES-valencia"/>
        </w:rPr>
        <w:t>keywords</w:t>
      </w:r>
      <w:proofErr w:type="spellEnd"/>
      <w:r w:rsidR="0057574D" w:rsidRPr="007812A1">
        <w:rPr>
          <w:lang w:val="ca-ES-valencia"/>
        </w:rPr>
        <w:t>…</w:t>
      </w:r>
    </w:p>
    <w:p w14:paraId="1BFE7128" w14:textId="77777777" w:rsidR="00681F8A" w:rsidRPr="007812A1" w:rsidRDefault="00681F8A" w:rsidP="00F272E1">
      <w:pPr>
        <w:pStyle w:val="Abstract"/>
        <w:rPr>
          <w:lang w:val="ca-ES-valencia"/>
        </w:rPr>
      </w:pPr>
    </w:p>
    <w:p w14:paraId="0B47BC8A" w14:textId="77BF3630" w:rsidR="005175C0" w:rsidRPr="007812A1" w:rsidRDefault="005175C0" w:rsidP="003949E7">
      <w:pPr>
        <w:pStyle w:val="TtuloAbstract"/>
        <w:rPr>
          <w:lang w:val="ca-ES-valencia"/>
        </w:rPr>
      </w:pPr>
      <w:r w:rsidRPr="007812A1">
        <w:rPr>
          <w:lang w:val="ca-ES-valencia"/>
        </w:rPr>
        <w:t>Resum</w:t>
      </w:r>
    </w:p>
    <w:p w14:paraId="2BA51C9F" w14:textId="77777777" w:rsidR="007A5B3D" w:rsidRDefault="007A5B3D" w:rsidP="00F272E1">
      <w:pPr>
        <w:pStyle w:val="Abstract"/>
        <w:rPr>
          <w:lang w:val="ca-ES-valencia"/>
        </w:rPr>
      </w:pPr>
      <w:r>
        <w:rPr>
          <w:lang w:val="ca-ES-valencia"/>
        </w:rPr>
        <w:t>Aquestes instruccions han estat preparades amb el format a utilitzar per la redacció del text complet de les comunicacions acceptades. El text del resum haurà de tindre un màxim de 200 paraules. Els remitents hauran d’enviar el text complet en un arxiu .doc tot complint amb aquestes normes.</w:t>
      </w:r>
    </w:p>
    <w:p w14:paraId="7E98590C" w14:textId="61462593" w:rsidR="005175C0" w:rsidRPr="007812A1" w:rsidRDefault="005175C0" w:rsidP="00F272E1">
      <w:pPr>
        <w:pStyle w:val="Abstract"/>
        <w:rPr>
          <w:lang w:val="ca-ES-valencia"/>
        </w:rPr>
      </w:pPr>
      <w:r w:rsidRPr="007812A1">
        <w:rPr>
          <w:b/>
          <w:lang w:val="ca-ES-valencia"/>
        </w:rPr>
        <w:t>Pa</w:t>
      </w:r>
      <w:r w:rsidR="007A5B3D">
        <w:rPr>
          <w:b/>
          <w:lang w:val="ca-ES-valencia"/>
        </w:rPr>
        <w:t>raules clau</w:t>
      </w:r>
      <w:r w:rsidRPr="007812A1">
        <w:rPr>
          <w:b/>
          <w:lang w:val="ca-ES-valencia"/>
        </w:rPr>
        <w:t>:</w:t>
      </w:r>
      <w:r w:rsidRPr="007812A1">
        <w:rPr>
          <w:lang w:val="ca-ES-valencia"/>
        </w:rPr>
        <w:t xml:space="preserve"> </w:t>
      </w:r>
      <w:r w:rsidR="00543BF3" w:rsidRPr="007812A1">
        <w:rPr>
          <w:lang w:val="ca-ES-valencia"/>
        </w:rPr>
        <w:t>s</w:t>
      </w:r>
      <w:r w:rsidR="007A5B3D">
        <w:rPr>
          <w:lang w:val="ca-ES-valencia"/>
        </w:rPr>
        <w:t>’ha d’</w:t>
      </w:r>
      <w:r w:rsidR="00543BF3" w:rsidRPr="007812A1">
        <w:rPr>
          <w:lang w:val="ca-ES-valencia"/>
        </w:rPr>
        <w:t>incl</w:t>
      </w:r>
      <w:r w:rsidR="007A5B3D">
        <w:rPr>
          <w:lang w:val="ca-ES-valencia"/>
        </w:rPr>
        <w:t xml:space="preserve">oure </w:t>
      </w:r>
      <w:r w:rsidR="00543BF3" w:rsidRPr="007812A1">
        <w:rPr>
          <w:lang w:val="ca-ES-valencia"/>
        </w:rPr>
        <w:t xml:space="preserve">una </w:t>
      </w:r>
      <w:r w:rsidR="007A5B3D">
        <w:rPr>
          <w:lang w:val="ca-ES-valencia"/>
        </w:rPr>
        <w:t>l</w:t>
      </w:r>
      <w:r w:rsidR="00543BF3" w:rsidRPr="007812A1">
        <w:rPr>
          <w:lang w:val="ca-ES-valencia"/>
        </w:rPr>
        <w:t>lista c</w:t>
      </w:r>
      <w:r w:rsidR="007A5B3D">
        <w:rPr>
          <w:lang w:val="ca-ES-valencia"/>
        </w:rPr>
        <w:t>u</w:t>
      </w:r>
      <w:r w:rsidR="00543BF3" w:rsidRPr="007812A1">
        <w:rPr>
          <w:lang w:val="ca-ES-valencia"/>
        </w:rPr>
        <w:t>rta</w:t>
      </w:r>
      <w:r w:rsidR="007A5B3D">
        <w:rPr>
          <w:lang w:val="ca-ES-valencia"/>
        </w:rPr>
        <w:t xml:space="preserve"> de com a màxim deu paraules clau</w:t>
      </w:r>
      <w:r w:rsidR="00543BF3" w:rsidRPr="007812A1">
        <w:rPr>
          <w:lang w:val="ca-ES-valencia"/>
        </w:rPr>
        <w:t>. P</w:t>
      </w:r>
      <w:r w:rsidR="007A5B3D">
        <w:rPr>
          <w:lang w:val="ca-ES-valencia"/>
        </w:rPr>
        <w:t>er exemple</w:t>
      </w:r>
      <w:r w:rsidR="00543BF3" w:rsidRPr="007812A1">
        <w:rPr>
          <w:lang w:val="ca-ES-valencia"/>
        </w:rPr>
        <w:t>: converg</w:t>
      </w:r>
      <w:r w:rsidR="007A5B3D">
        <w:rPr>
          <w:lang w:val="ca-ES-valencia"/>
        </w:rPr>
        <w:t>è</w:t>
      </w:r>
      <w:r w:rsidR="00543BF3" w:rsidRPr="007812A1">
        <w:rPr>
          <w:lang w:val="ca-ES-valencia"/>
        </w:rPr>
        <w:t xml:space="preserve">ncia, </w:t>
      </w:r>
      <w:r w:rsidR="00B67F73" w:rsidRPr="007812A1">
        <w:rPr>
          <w:lang w:val="ca-ES-valencia"/>
        </w:rPr>
        <w:t>competènci</w:t>
      </w:r>
      <w:r w:rsidR="00B67F73">
        <w:rPr>
          <w:lang w:val="ca-ES-valencia"/>
        </w:rPr>
        <w:t>e</w:t>
      </w:r>
      <w:r w:rsidR="00B67F73" w:rsidRPr="007812A1">
        <w:rPr>
          <w:lang w:val="ca-ES-valencia"/>
        </w:rPr>
        <w:t>s</w:t>
      </w:r>
      <w:r w:rsidR="00543BF3" w:rsidRPr="007812A1">
        <w:rPr>
          <w:lang w:val="ca-ES-valencia"/>
        </w:rPr>
        <w:t>, formació, metodolog</w:t>
      </w:r>
      <w:r w:rsidR="007A5B3D">
        <w:rPr>
          <w:lang w:val="ca-ES-valencia"/>
        </w:rPr>
        <w:t>i</w:t>
      </w:r>
      <w:r w:rsidR="00543BF3" w:rsidRPr="007812A1">
        <w:rPr>
          <w:lang w:val="ca-ES-valencia"/>
        </w:rPr>
        <w:t xml:space="preserve">a, </w:t>
      </w:r>
      <w:r w:rsidR="007A5B3D">
        <w:rPr>
          <w:lang w:val="ca-ES-valencia"/>
        </w:rPr>
        <w:t>a</w:t>
      </w:r>
      <w:r w:rsidR="00543BF3" w:rsidRPr="007812A1">
        <w:rPr>
          <w:lang w:val="ca-ES-valencia"/>
        </w:rPr>
        <w:t>valuació, etc.</w:t>
      </w:r>
    </w:p>
    <w:p w14:paraId="359D2FF3" w14:textId="77777777" w:rsidR="006579E7" w:rsidRPr="007812A1" w:rsidRDefault="006579E7">
      <w:pPr>
        <w:spacing w:after="0" w:line="240" w:lineRule="auto"/>
        <w:jc w:val="left"/>
        <w:rPr>
          <w:rFonts w:cs="Arial"/>
          <w:b/>
          <w:bCs/>
          <w:iCs/>
          <w:sz w:val="22"/>
          <w:szCs w:val="22"/>
          <w:lang w:val="ca-ES-valencia"/>
        </w:rPr>
      </w:pPr>
      <w:r w:rsidRPr="007812A1">
        <w:rPr>
          <w:lang w:val="ca-ES-valencia"/>
        </w:rPr>
        <w:br w:type="page"/>
      </w:r>
    </w:p>
    <w:p w14:paraId="6A454A3A" w14:textId="16A42B02" w:rsidR="003C184F" w:rsidRPr="007812A1" w:rsidRDefault="00686815" w:rsidP="003949E7">
      <w:pPr>
        <w:pStyle w:val="Ttol2"/>
        <w:rPr>
          <w:lang w:val="ca-ES-valencia"/>
        </w:rPr>
      </w:pPr>
      <w:r w:rsidRPr="007812A1">
        <w:rPr>
          <w:lang w:val="ca-ES-valencia"/>
        </w:rPr>
        <w:lastRenderedPageBreak/>
        <w:t>Introducció</w:t>
      </w:r>
    </w:p>
    <w:p w14:paraId="7F3D81D0" w14:textId="43FE81BD" w:rsidR="00681F8A" w:rsidRPr="007812A1" w:rsidRDefault="00681F8A" w:rsidP="00681F8A">
      <w:pPr>
        <w:rPr>
          <w:lang w:val="ca-ES-valencia"/>
        </w:rPr>
      </w:pPr>
      <w:r w:rsidRPr="007812A1">
        <w:rPr>
          <w:lang w:val="ca-ES-valencia"/>
        </w:rPr>
        <w:t>L</w:t>
      </w:r>
      <w:r w:rsidR="007A5B3D">
        <w:rPr>
          <w:lang w:val="ca-ES-valencia"/>
        </w:rPr>
        <w:t>es c</w:t>
      </w:r>
      <w:r w:rsidRPr="007812A1">
        <w:rPr>
          <w:lang w:val="ca-ES-valencia"/>
        </w:rPr>
        <w:t xml:space="preserve">omunicacions </w:t>
      </w:r>
      <w:r w:rsidR="007A5B3D">
        <w:rPr>
          <w:lang w:val="ca-ES-valencia"/>
        </w:rPr>
        <w:t xml:space="preserve">tindran </w:t>
      </w:r>
      <w:r w:rsidR="001608B1" w:rsidRPr="007812A1">
        <w:rPr>
          <w:lang w:val="ca-ES-valencia"/>
        </w:rPr>
        <w:t xml:space="preserve">una extensió mínima de </w:t>
      </w:r>
      <w:r w:rsidR="007A5B3D">
        <w:rPr>
          <w:lang w:val="ca-ES-valencia"/>
        </w:rPr>
        <w:t>4</w:t>
      </w:r>
      <w:r w:rsidR="001608B1" w:rsidRPr="007812A1">
        <w:rPr>
          <w:lang w:val="ca-ES-valencia"/>
        </w:rPr>
        <w:t xml:space="preserve"> </w:t>
      </w:r>
      <w:r w:rsidR="00362A96" w:rsidRPr="007812A1">
        <w:rPr>
          <w:lang w:val="ca-ES-valencia"/>
        </w:rPr>
        <w:t>p</w:t>
      </w:r>
      <w:r w:rsidR="007A5B3D">
        <w:rPr>
          <w:lang w:val="ca-ES-valencia"/>
        </w:rPr>
        <w:t>à</w:t>
      </w:r>
      <w:r w:rsidR="00362A96" w:rsidRPr="007812A1">
        <w:rPr>
          <w:lang w:val="ca-ES-valencia"/>
        </w:rPr>
        <w:t>gin</w:t>
      </w:r>
      <w:r w:rsidR="007A5B3D">
        <w:rPr>
          <w:lang w:val="ca-ES-valencia"/>
        </w:rPr>
        <w:t>e</w:t>
      </w:r>
      <w:r w:rsidR="00362A96" w:rsidRPr="007812A1">
        <w:rPr>
          <w:lang w:val="ca-ES-valencia"/>
        </w:rPr>
        <w:t>s</w:t>
      </w:r>
      <w:r w:rsidR="001608B1" w:rsidRPr="007812A1">
        <w:rPr>
          <w:lang w:val="ca-ES-valencia"/>
        </w:rPr>
        <w:t xml:space="preserve"> </w:t>
      </w:r>
      <w:r w:rsidR="007A5B3D">
        <w:rPr>
          <w:lang w:val="ca-ES-valencia"/>
        </w:rPr>
        <w:t>i</w:t>
      </w:r>
      <w:r w:rsidR="001608B1" w:rsidRPr="007812A1">
        <w:rPr>
          <w:lang w:val="ca-ES-valencia"/>
        </w:rPr>
        <w:t xml:space="preserve"> m</w:t>
      </w:r>
      <w:r w:rsidR="007A5B3D">
        <w:rPr>
          <w:lang w:val="ca-ES-valencia"/>
        </w:rPr>
        <w:t>à</w:t>
      </w:r>
      <w:r w:rsidR="001608B1" w:rsidRPr="007812A1">
        <w:rPr>
          <w:lang w:val="ca-ES-valencia"/>
        </w:rPr>
        <w:t xml:space="preserve">xima de </w:t>
      </w:r>
      <w:r w:rsidR="007A5B3D">
        <w:rPr>
          <w:lang w:val="ca-ES-valencia"/>
        </w:rPr>
        <w:t>6</w:t>
      </w:r>
      <w:r w:rsidR="001608B1" w:rsidRPr="007812A1">
        <w:rPr>
          <w:lang w:val="ca-ES-valencia"/>
        </w:rPr>
        <w:t xml:space="preserve"> </w:t>
      </w:r>
      <w:r w:rsidR="007A5B3D">
        <w:rPr>
          <w:lang w:val="ca-ES-valencia"/>
        </w:rPr>
        <w:t xml:space="preserve">i hauran de </w:t>
      </w:r>
      <w:r w:rsidR="00362A96" w:rsidRPr="007812A1">
        <w:rPr>
          <w:lang w:val="ca-ES-valencia"/>
        </w:rPr>
        <w:t>co</w:t>
      </w:r>
      <w:r w:rsidR="001608B1" w:rsidRPr="007812A1">
        <w:rPr>
          <w:lang w:val="ca-ES-valencia"/>
        </w:rPr>
        <w:t>n</w:t>
      </w:r>
      <w:r w:rsidR="00362A96" w:rsidRPr="007812A1">
        <w:rPr>
          <w:lang w:val="ca-ES-valencia"/>
        </w:rPr>
        <w:t>star</w:t>
      </w:r>
      <w:r w:rsidR="001608B1" w:rsidRPr="007812A1">
        <w:rPr>
          <w:lang w:val="ca-ES-valencia"/>
        </w:rPr>
        <w:t xml:space="preserve"> </w:t>
      </w:r>
      <w:r w:rsidR="007A5B3D">
        <w:rPr>
          <w:lang w:val="ca-ES-valencia"/>
        </w:rPr>
        <w:t>els següents a</w:t>
      </w:r>
      <w:r w:rsidR="001608B1" w:rsidRPr="007812A1">
        <w:rPr>
          <w:lang w:val="ca-ES-valencia"/>
        </w:rPr>
        <w:t>parta</w:t>
      </w:r>
      <w:r w:rsidR="007A5B3D">
        <w:rPr>
          <w:lang w:val="ca-ES-valencia"/>
        </w:rPr>
        <w:t>t</w:t>
      </w:r>
      <w:r w:rsidR="001608B1" w:rsidRPr="007812A1">
        <w:rPr>
          <w:lang w:val="ca-ES-valencia"/>
        </w:rPr>
        <w:t>s:</w:t>
      </w:r>
      <w:r w:rsidRPr="007812A1">
        <w:rPr>
          <w:lang w:val="ca-ES-valencia"/>
        </w:rPr>
        <w:t xml:space="preserve"> </w:t>
      </w:r>
    </w:p>
    <w:p w14:paraId="75A9F43B" w14:textId="52DEF513" w:rsidR="001608B1" w:rsidRPr="007812A1" w:rsidRDefault="001608B1" w:rsidP="00BB6A50">
      <w:pPr>
        <w:pStyle w:val="Pargrafdellista"/>
        <w:numPr>
          <w:ilvl w:val="0"/>
          <w:numId w:val="22"/>
        </w:numPr>
        <w:tabs>
          <w:tab w:val="left" w:pos="284"/>
        </w:tabs>
        <w:rPr>
          <w:lang w:val="ca-ES-valencia"/>
        </w:rPr>
      </w:pPr>
      <w:r w:rsidRPr="007812A1">
        <w:rPr>
          <w:lang w:val="ca-ES-valencia"/>
        </w:rPr>
        <w:t>Introducció</w:t>
      </w:r>
    </w:p>
    <w:p w14:paraId="140B7C63" w14:textId="409CC4FC" w:rsidR="001608B1" w:rsidRPr="007812A1" w:rsidRDefault="001608B1" w:rsidP="00BB6A50">
      <w:pPr>
        <w:pStyle w:val="Pargrafdellista"/>
        <w:numPr>
          <w:ilvl w:val="0"/>
          <w:numId w:val="22"/>
        </w:numPr>
        <w:tabs>
          <w:tab w:val="left" w:pos="284"/>
        </w:tabs>
        <w:rPr>
          <w:lang w:val="ca-ES-valencia"/>
        </w:rPr>
      </w:pPr>
      <w:r w:rsidRPr="007812A1">
        <w:rPr>
          <w:lang w:val="ca-ES-valencia"/>
        </w:rPr>
        <w:t>Obje</w:t>
      </w:r>
      <w:r w:rsidR="007A5B3D">
        <w:rPr>
          <w:lang w:val="ca-ES-valencia"/>
        </w:rPr>
        <w:t>c</w:t>
      </w:r>
      <w:r w:rsidRPr="007812A1">
        <w:rPr>
          <w:lang w:val="ca-ES-valencia"/>
        </w:rPr>
        <w:t>ti</w:t>
      </w:r>
      <w:r w:rsidR="007A5B3D">
        <w:rPr>
          <w:lang w:val="ca-ES-valencia"/>
        </w:rPr>
        <w:t>u</w:t>
      </w:r>
      <w:r w:rsidRPr="007812A1">
        <w:rPr>
          <w:lang w:val="ca-ES-valencia"/>
        </w:rPr>
        <w:t>s</w:t>
      </w:r>
    </w:p>
    <w:p w14:paraId="17AFACAC" w14:textId="6F3CC4A8" w:rsidR="001608B1" w:rsidRPr="007812A1" w:rsidRDefault="001608B1" w:rsidP="00BB6A50">
      <w:pPr>
        <w:pStyle w:val="Pargrafdellista"/>
        <w:numPr>
          <w:ilvl w:val="0"/>
          <w:numId w:val="22"/>
        </w:numPr>
        <w:tabs>
          <w:tab w:val="left" w:pos="284"/>
        </w:tabs>
        <w:rPr>
          <w:lang w:val="ca-ES-valencia"/>
        </w:rPr>
      </w:pPr>
      <w:r w:rsidRPr="007812A1">
        <w:rPr>
          <w:lang w:val="ca-ES-valencia"/>
        </w:rPr>
        <w:t>Des</w:t>
      </w:r>
      <w:r w:rsidR="007A5B3D">
        <w:rPr>
          <w:lang w:val="ca-ES-valencia"/>
        </w:rPr>
        <w:t xml:space="preserve">envolupament </w:t>
      </w:r>
      <w:r w:rsidRPr="007812A1">
        <w:rPr>
          <w:lang w:val="ca-ES-valencia"/>
        </w:rPr>
        <w:t>de la innovació</w:t>
      </w:r>
      <w:r w:rsidR="000404CB">
        <w:rPr>
          <w:lang w:val="ca-ES-valencia"/>
        </w:rPr>
        <w:t xml:space="preserve"> (o Metodologia, Dades i </w:t>
      </w:r>
      <w:r w:rsidR="00B67F73">
        <w:rPr>
          <w:lang w:val="ca-ES-valencia"/>
        </w:rPr>
        <w:t>mètodes</w:t>
      </w:r>
      <w:r w:rsidR="000404CB">
        <w:rPr>
          <w:lang w:val="ca-ES-valencia"/>
        </w:rPr>
        <w:t xml:space="preserve"> ...)</w:t>
      </w:r>
    </w:p>
    <w:p w14:paraId="497FF9A2" w14:textId="364ACAB3" w:rsidR="001608B1" w:rsidRPr="007812A1" w:rsidRDefault="001608B1" w:rsidP="00BB6A50">
      <w:pPr>
        <w:pStyle w:val="Pargrafdellista"/>
        <w:numPr>
          <w:ilvl w:val="0"/>
          <w:numId w:val="22"/>
        </w:numPr>
        <w:tabs>
          <w:tab w:val="left" w:pos="284"/>
        </w:tabs>
        <w:rPr>
          <w:lang w:val="ca-ES-valencia"/>
        </w:rPr>
      </w:pPr>
      <w:r w:rsidRPr="007812A1">
        <w:rPr>
          <w:lang w:val="ca-ES-valencia"/>
        </w:rPr>
        <w:t>Resulta</w:t>
      </w:r>
      <w:r w:rsidR="007A5B3D">
        <w:rPr>
          <w:lang w:val="ca-ES-valencia"/>
        </w:rPr>
        <w:t>t</w:t>
      </w:r>
      <w:r w:rsidRPr="007812A1">
        <w:rPr>
          <w:lang w:val="ca-ES-valencia"/>
        </w:rPr>
        <w:t>s</w:t>
      </w:r>
    </w:p>
    <w:p w14:paraId="4D9889B4" w14:textId="6E4EF5D6" w:rsidR="001608B1" w:rsidRPr="007812A1" w:rsidRDefault="001608B1" w:rsidP="00BB6A50">
      <w:pPr>
        <w:pStyle w:val="Pargrafdellista"/>
        <w:numPr>
          <w:ilvl w:val="0"/>
          <w:numId w:val="22"/>
        </w:numPr>
        <w:tabs>
          <w:tab w:val="left" w:pos="284"/>
        </w:tabs>
        <w:rPr>
          <w:lang w:val="ca-ES-valencia"/>
        </w:rPr>
      </w:pPr>
      <w:r w:rsidRPr="007812A1">
        <w:rPr>
          <w:lang w:val="ca-ES-valencia"/>
        </w:rPr>
        <w:t xml:space="preserve">Conclusions </w:t>
      </w:r>
    </w:p>
    <w:p w14:paraId="6FE78DAA" w14:textId="5DA4F7B2" w:rsidR="00BB6A50" w:rsidRPr="007812A1" w:rsidRDefault="00BB6A50" w:rsidP="00BB6A50">
      <w:pPr>
        <w:pStyle w:val="Pargrafdellista"/>
        <w:numPr>
          <w:ilvl w:val="0"/>
          <w:numId w:val="22"/>
        </w:numPr>
        <w:tabs>
          <w:tab w:val="left" w:pos="284"/>
        </w:tabs>
        <w:rPr>
          <w:lang w:val="ca-ES-valencia"/>
        </w:rPr>
      </w:pPr>
      <w:r w:rsidRPr="007812A1">
        <w:rPr>
          <w:lang w:val="ca-ES-valencia"/>
        </w:rPr>
        <w:t>Referenci</w:t>
      </w:r>
      <w:r w:rsidR="007A5B3D">
        <w:rPr>
          <w:lang w:val="ca-ES-valencia"/>
        </w:rPr>
        <w:t>e</w:t>
      </w:r>
      <w:r w:rsidRPr="007812A1">
        <w:rPr>
          <w:lang w:val="ca-ES-valencia"/>
        </w:rPr>
        <w:t>s</w:t>
      </w:r>
    </w:p>
    <w:p w14:paraId="21329358" w14:textId="120C0C8C" w:rsidR="00681F8A" w:rsidRPr="007812A1" w:rsidRDefault="00681F8A" w:rsidP="003949E7">
      <w:pPr>
        <w:pStyle w:val="Ttol2"/>
        <w:rPr>
          <w:lang w:val="ca-ES-valencia"/>
        </w:rPr>
      </w:pPr>
      <w:r w:rsidRPr="007812A1">
        <w:rPr>
          <w:lang w:val="ca-ES-valencia"/>
        </w:rPr>
        <w:t>Gu</w:t>
      </w:r>
      <w:r w:rsidR="007A5B3D">
        <w:rPr>
          <w:lang w:val="ca-ES-valencia"/>
        </w:rPr>
        <w:t>i</w:t>
      </w:r>
      <w:r w:rsidRPr="007812A1">
        <w:rPr>
          <w:lang w:val="ca-ES-valencia"/>
        </w:rPr>
        <w:t xml:space="preserve">a </w:t>
      </w:r>
      <w:r w:rsidR="00A7635D" w:rsidRPr="007812A1">
        <w:rPr>
          <w:lang w:val="ca-ES-valencia"/>
        </w:rPr>
        <w:t>p</w:t>
      </w:r>
      <w:r w:rsidR="007A5B3D">
        <w:rPr>
          <w:lang w:val="ca-ES-valencia"/>
        </w:rPr>
        <w:t>er</w:t>
      </w:r>
      <w:r w:rsidR="00A7635D" w:rsidRPr="007812A1">
        <w:rPr>
          <w:lang w:val="ca-ES-valencia"/>
        </w:rPr>
        <w:t xml:space="preserve"> la </w:t>
      </w:r>
      <w:r w:rsidR="00B67F73" w:rsidRPr="007812A1">
        <w:rPr>
          <w:lang w:val="ca-ES-valencia"/>
        </w:rPr>
        <w:t>redacció</w:t>
      </w:r>
      <w:r w:rsidR="00A7635D" w:rsidRPr="007812A1">
        <w:rPr>
          <w:lang w:val="ca-ES-valencia"/>
        </w:rPr>
        <w:t xml:space="preserve"> dels textos complets de l</w:t>
      </w:r>
      <w:r w:rsidR="007A5B3D">
        <w:rPr>
          <w:lang w:val="ca-ES-valencia"/>
        </w:rPr>
        <w:t>e</w:t>
      </w:r>
      <w:r w:rsidR="00A7635D" w:rsidRPr="007812A1">
        <w:rPr>
          <w:lang w:val="ca-ES-valencia"/>
        </w:rPr>
        <w:t>s comunicacions</w:t>
      </w:r>
    </w:p>
    <w:p w14:paraId="2C4B4FB1" w14:textId="626C5180" w:rsidR="00F37E74" w:rsidRPr="007812A1" w:rsidRDefault="007A5B3D" w:rsidP="00F37E74">
      <w:pPr>
        <w:rPr>
          <w:lang w:val="ca-ES-valencia"/>
        </w:rPr>
      </w:pPr>
      <w:r>
        <w:rPr>
          <w:lang w:val="ca-ES-valencia"/>
        </w:rPr>
        <w:t xml:space="preserve">Aquest </w:t>
      </w:r>
      <w:r w:rsidR="00F37E74" w:rsidRPr="007812A1">
        <w:rPr>
          <w:lang w:val="ca-ES-valencia"/>
        </w:rPr>
        <w:t>document p</w:t>
      </w:r>
      <w:r>
        <w:rPr>
          <w:lang w:val="ca-ES-valencia"/>
        </w:rPr>
        <w:t xml:space="preserve">ot </w:t>
      </w:r>
      <w:r w:rsidR="00F37E74" w:rsidRPr="007812A1">
        <w:rPr>
          <w:lang w:val="ca-ES-valencia"/>
        </w:rPr>
        <w:t>servir com</w:t>
      </w:r>
      <w:r>
        <w:rPr>
          <w:lang w:val="ca-ES-valencia"/>
        </w:rPr>
        <w:t xml:space="preserve"> a model per al format dels </w:t>
      </w:r>
      <w:r w:rsidR="00F37E74" w:rsidRPr="007812A1">
        <w:rPr>
          <w:lang w:val="ca-ES-valencia"/>
        </w:rPr>
        <w:t>textos complets de l</w:t>
      </w:r>
      <w:r>
        <w:rPr>
          <w:lang w:val="ca-ES-valencia"/>
        </w:rPr>
        <w:t>e</w:t>
      </w:r>
      <w:r w:rsidR="00F37E74" w:rsidRPr="007812A1">
        <w:rPr>
          <w:lang w:val="ca-ES-valencia"/>
        </w:rPr>
        <w:t>s comunicacions.</w:t>
      </w:r>
    </w:p>
    <w:p w14:paraId="603D0008" w14:textId="7B756BA9" w:rsidR="001608B1" w:rsidRPr="007812A1" w:rsidRDefault="001608B1" w:rsidP="001608B1">
      <w:pPr>
        <w:rPr>
          <w:lang w:val="ca-ES-valencia"/>
        </w:rPr>
      </w:pPr>
      <w:r w:rsidRPr="007812A1">
        <w:rPr>
          <w:lang w:val="ca-ES-valencia"/>
        </w:rPr>
        <w:t>To</w:t>
      </w:r>
      <w:r w:rsidR="007A5B3D">
        <w:rPr>
          <w:lang w:val="ca-ES-valencia"/>
        </w:rPr>
        <w:t>t</w:t>
      </w:r>
      <w:r w:rsidRPr="007812A1">
        <w:rPr>
          <w:lang w:val="ca-ES-valencia"/>
        </w:rPr>
        <w:t xml:space="preserve">s </w:t>
      </w:r>
      <w:r w:rsidR="007A5B3D">
        <w:rPr>
          <w:lang w:val="ca-ES-valencia"/>
        </w:rPr>
        <w:t>e</w:t>
      </w:r>
      <w:r w:rsidRPr="007812A1">
        <w:rPr>
          <w:lang w:val="ca-ES-valencia"/>
        </w:rPr>
        <w:t>ls textos, figur</w:t>
      </w:r>
      <w:r w:rsidR="007A5B3D">
        <w:rPr>
          <w:lang w:val="ca-ES-valencia"/>
        </w:rPr>
        <w:t>e</w:t>
      </w:r>
      <w:r w:rsidRPr="007812A1">
        <w:rPr>
          <w:lang w:val="ca-ES-valencia"/>
        </w:rPr>
        <w:t xml:space="preserve">s </w:t>
      </w:r>
      <w:r w:rsidR="007A5B3D">
        <w:rPr>
          <w:lang w:val="ca-ES-valencia"/>
        </w:rPr>
        <w:t>i</w:t>
      </w:r>
      <w:r w:rsidRPr="007812A1">
        <w:rPr>
          <w:lang w:val="ca-ES-valencia"/>
        </w:rPr>
        <w:t xml:space="preserve"> ta</w:t>
      </w:r>
      <w:r w:rsidR="007A5B3D">
        <w:rPr>
          <w:lang w:val="ca-ES-valencia"/>
        </w:rPr>
        <w:t>ules</w:t>
      </w:r>
      <w:r w:rsidRPr="007812A1">
        <w:rPr>
          <w:lang w:val="ca-ES-valencia"/>
        </w:rPr>
        <w:t xml:space="preserve"> estar</w:t>
      </w:r>
      <w:r w:rsidR="007A5B3D">
        <w:rPr>
          <w:lang w:val="ca-ES-valencia"/>
        </w:rPr>
        <w:t>a</w:t>
      </w:r>
      <w:r w:rsidRPr="007812A1">
        <w:rPr>
          <w:lang w:val="ca-ES-valencia"/>
        </w:rPr>
        <w:t>n incl</w:t>
      </w:r>
      <w:r w:rsidR="007A5B3D">
        <w:rPr>
          <w:lang w:val="ca-ES-valencia"/>
        </w:rPr>
        <w:t xml:space="preserve">oses dins els </w:t>
      </w:r>
      <w:r w:rsidR="00B67F73">
        <w:rPr>
          <w:lang w:val="ca-ES-valencia"/>
        </w:rPr>
        <w:t>marges</w:t>
      </w:r>
      <w:r w:rsidR="007A5B3D">
        <w:rPr>
          <w:lang w:val="ca-ES-valencia"/>
        </w:rPr>
        <w:t xml:space="preserve"> </w:t>
      </w:r>
      <w:r w:rsidR="000404CB">
        <w:rPr>
          <w:lang w:val="ca-ES-valencia"/>
        </w:rPr>
        <w:t xml:space="preserve">definits en </w:t>
      </w:r>
      <w:r w:rsidRPr="007812A1">
        <w:rPr>
          <w:lang w:val="ca-ES-valencia"/>
        </w:rPr>
        <w:t xml:space="preserve">la plantilla.  </w:t>
      </w:r>
    </w:p>
    <w:p w14:paraId="1F371EBB" w14:textId="77777777" w:rsidR="009644F2" w:rsidRPr="007812A1" w:rsidRDefault="009644F2" w:rsidP="009644F2">
      <w:pPr>
        <w:pStyle w:val="Pargrafdellista"/>
        <w:keepNext/>
        <w:numPr>
          <w:ilvl w:val="0"/>
          <w:numId w:val="14"/>
        </w:numPr>
        <w:outlineLvl w:val="2"/>
        <w:rPr>
          <w:b/>
          <w:vanish/>
          <w:lang w:val="ca-ES-valencia"/>
        </w:rPr>
      </w:pPr>
    </w:p>
    <w:p w14:paraId="20A2AE06" w14:textId="77777777" w:rsidR="009644F2" w:rsidRPr="007812A1" w:rsidRDefault="009644F2" w:rsidP="009644F2">
      <w:pPr>
        <w:pStyle w:val="Pargrafdellista"/>
        <w:keepNext/>
        <w:numPr>
          <w:ilvl w:val="0"/>
          <w:numId w:val="14"/>
        </w:numPr>
        <w:outlineLvl w:val="2"/>
        <w:rPr>
          <w:b/>
          <w:vanish/>
          <w:lang w:val="ca-ES-valencia"/>
        </w:rPr>
      </w:pPr>
    </w:p>
    <w:p w14:paraId="1BFAD79A" w14:textId="075E3A2D" w:rsidR="00A7635D" w:rsidRPr="007812A1" w:rsidRDefault="00A7635D" w:rsidP="009644F2">
      <w:pPr>
        <w:pStyle w:val="Ttol3"/>
        <w:rPr>
          <w:lang w:val="ca-ES-valencia"/>
        </w:rPr>
      </w:pPr>
      <w:r w:rsidRPr="007812A1">
        <w:rPr>
          <w:lang w:val="ca-ES-valencia"/>
        </w:rPr>
        <w:t>F</w:t>
      </w:r>
      <w:r w:rsidR="000404CB">
        <w:rPr>
          <w:lang w:val="ca-ES-valencia"/>
        </w:rPr>
        <w:t>onts</w:t>
      </w:r>
      <w:r w:rsidRPr="007812A1">
        <w:rPr>
          <w:lang w:val="ca-ES-valencia"/>
        </w:rPr>
        <w:t xml:space="preserve"> </w:t>
      </w:r>
      <w:r w:rsidR="000404CB">
        <w:rPr>
          <w:lang w:val="ca-ES-valencia"/>
        </w:rPr>
        <w:t>i</w:t>
      </w:r>
      <w:r w:rsidRPr="007812A1">
        <w:rPr>
          <w:lang w:val="ca-ES-valencia"/>
        </w:rPr>
        <w:t xml:space="preserve"> formats</w:t>
      </w:r>
    </w:p>
    <w:p w14:paraId="012DE400" w14:textId="33C9AD3E" w:rsidR="00A7635D" w:rsidRPr="007812A1" w:rsidRDefault="00A7635D" w:rsidP="00A7635D">
      <w:pPr>
        <w:rPr>
          <w:lang w:val="ca-ES-valencia"/>
        </w:rPr>
      </w:pPr>
      <w:r w:rsidRPr="007812A1">
        <w:rPr>
          <w:lang w:val="ca-ES-valencia"/>
        </w:rPr>
        <w:t>L</w:t>
      </w:r>
      <w:r w:rsidR="000404CB">
        <w:rPr>
          <w:lang w:val="ca-ES-valencia"/>
        </w:rPr>
        <w:t>e</w:t>
      </w:r>
      <w:r w:rsidRPr="007812A1">
        <w:rPr>
          <w:lang w:val="ca-ES-valencia"/>
        </w:rPr>
        <w:t>s f</w:t>
      </w:r>
      <w:r w:rsidR="000404CB">
        <w:rPr>
          <w:lang w:val="ca-ES-valencia"/>
        </w:rPr>
        <w:t>onts</w:t>
      </w:r>
      <w:r w:rsidRPr="007812A1">
        <w:rPr>
          <w:lang w:val="ca-ES-valencia"/>
        </w:rPr>
        <w:t xml:space="preserve">, </w:t>
      </w:r>
      <w:r w:rsidR="000404CB">
        <w:rPr>
          <w:lang w:val="ca-ES-valencia"/>
        </w:rPr>
        <w:t xml:space="preserve">grandària i espais que s’han d’utilitzar son els indicats en aquests document, que s’haurà d’utilitzar com a </w:t>
      </w:r>
      <w:r w:rsidRPr="007812A1">
        <w:rPr>
          <w:lang w:val="ca-ES-valencia"/>
        </w:rPr>
        <w:t>plantilla</w:t>
      </w:r>
      <w:r w:rsidR="00F37E74" w:rsidRPr="007812A1">
        <w:rPr>
          <w:lang w:val="ca-ES-valencia"/>
        </w:rPr>
        <w:t>.</w:t>
      </w:r>
    </w:p>
    <w:p w14:paraId="58907830" w14:textId="7546EFFB" w:rsidR="00A7635D" w:rsidRPr="007812A1" w:rsidRDefault="00B67F73" w:rsidP="003B6A85">
      <w:pPr>
        <w:pStyle w:val="Ttol4"/>
        <w:rPr>
          <w:lang w:val="ca-ES-valencia"/>
        </w:rPr>
      </w:pPr>
      <w:r w:rsidRPr="007812A1">
        <w:rPr>
          <w:lang w:val="ca-ES-valencia"/>
        </w:rPr>
        <w:t>T</w:t>
      </w:r>
      <w:r>
        <w:rPr>
          <w:lang w:val="ca-ES-valencia"/>
        </w:rPr>
        <w:t>ítol</w:t>
      </w:r>
    </w:p>
    <w:p w14:paraId="395FBF60" w14:textId="1CA1B907" w:rsidR="00681F8A" w:rsidRPr="007812A1" w:rsidRDefault="000404CB" w:rsidP="00A7635D">
      <w:pPr>
        <w:rPr>
          <w:lang w:val="ca-ES-valencia"/>
        </w:rPr>
      </w:pPr>
      <w:r>
        <w:rPr>
          <w:lang w:val="ca-ES-valencia"/>
        </w:rPr>
        <w:t xml:space="preserve">Els títols hauran de tindre un màxim </w:t>
      </w:r>
      <w:r w:rsidR="00A7635D" w:rsidRPr="007812A1">
        <w:rPr>
          <w:lang w:val="ca-ES-valencia"/>
        </w:rPr>
        <w:t>de tres nivel</w:t>
      </w:r>
      <w:r>
        <w:rPr>
          <w:lang w:val="ca-ES-valencia"/>
        </w:rPr>
        <w:t>l</w:t>
      </w:r>
      <w:r w:rsidR="00A7635D" w:rsidRPr="007812A1">
        <w:rPr>
          <w:lang w:val="ca-ES-valencia"/>
        </w:rPr>
        <w:t>s numera</w:t>
      </w:r>
      <w:r>
        <w:rPr>
          <w:lang w:val="ca-ES-valencia"/>
        </w:rPr>
        <w:t>t</w:t>
      </w:r>
      <w:r w:rsidR="00A7635D" w:rsidRPr="007812A1">
        <w:rPr>
          <w:lang w:val="ca-ES-valencia"/>
        </w:rPr>
        <w:t xml:space="preserve">s </w:t>
      </w:r>
      <w:r>
        <w:rPr>
          <w:lang w:val="ca-ES-valencia"/>
        </w:rPr>
        <w:t xml:space="preserve">amb </w:t>
      </w:r>
      <w:r w:rsidR="00A7635D" w:rsidRPr="007812A1">
        <w:rPr>
          <w:lang w:val="ca-ES-valencia"/>
        </w:rPr>
        <w:t xml:space="preserve">el sistema decimal. </w:t>
      </w:r>
      <w:r>
        <w:rPr>
          <w:lang w:val="ca-ES-valencia"/>
        </w:rPr>
        <w:t xml:space="preserve">Els títols </w:t>
      </w:r>
      <w:r w:rsidR="00A7635D" w:rsidRPr="007812A1">
        <w:rPr>
          <w:lang w:val="ca-ES-valencia"/>
        </w:rPr>
        <w:t>principals (</w:t>
      </w:r>
      <w:r>
        <w:rPr>
          <w:lang w:val="ca-ES-valencia"/>
        </w:rPr>
        <w:t xml:space="preserve">títol </w:t>
      </w:r>
      <w:r w:rsidR="00A7635D" w:rsidRPr="007812A1">
        <w:rPr>
          <w:lang w:val="ca-ES-valencia"/>
        </w:rPr>
        <w:t xml:space="preserve">1) </w:t>
      </w:r>
      <w:r>
        <w:rPr>
          <w:lang w:val="ca-ES-valencia"/>
        </w:rPr>
        <w:t xml:space="preserve">s’hauran d’escriure amb </w:t>
      </w:r>
      <w:proofErr w:type="spellStart"/>
      <w:r w:rsidR="00A7635D" w:rsidRPr="007812A1">
        <w:rPr>
          <w:lang w:val="ca-ES-valencia"/>
        </w:rPr>
        <w:t>Times</w:t>
      </w:r>
      <w:proofErr w:type="spellEnd"/>
      <w:r w:rsidR="00A7635D" w:rsidRPr="007812A1">
        <w:rPr>
          <w:lang w:val="ca-ES-valencia"/>
        </w:rPr>
        <w:t xml:space="preserve"> New Roman, N (</w:t>
      </w:r>
      <w:r w:rsidR="00B67F73" w:rsidRPr="007812A1">
        <w:rPr>
          <w:lang w:val="ca-ES-valencia"/>
        </w:rPr>
        <w:t>negreta</w:t>
      </w:r>
      <w:r w:rsidR="00A7635D" w:rsidRPr="007812A1">
        <w:rPr>
          <w:lang w:val="ca-ES-valencia"/>
        </w:rPr>
        <w:t>), 11. El seg</w:t>
      </w:r>
      <w:r>
        <w:rPr>
          <w:lang w:val="ca-ES-valencia"/>
        </w:rPr>
        <w:t xml:space="preserve">on </w:t>
      </w:r>
      <w:r w:rsidR="00A7635D" w:rsidRPr="007812A1">
        <w:rPr>
          <w:lang w:val="ca-ES-valencia"/>
        </w:rPr>
        <w:t>nivel</w:t>
      </w:r>
      <w:r>
        <w:rPr>
          <w:lang w:val="ca-ES-valencia"/>
        </w:rPr>
        <w:t>l</w:t>
      </w:r>
      <w:r w:rsidR="00A7635D" w:rsidRPr="007812A1">
        <w:rPr>
          <w:lang w:val="ca-ES-valencia"/>
        </w:rPr>
        <w:t xml:space="preserve"> (</w:t>
      </w:r>
      <w:r>
        <w:rPr>
          <w:lang w:val="ca-ES-valencia"/>
        </w:rPr>
        <w:t xml:space="preserve">títols </w:t>
      </w:r>
      <w:r w:rsidR="00A7635D" w:rsidRPr="007812A1">
        <w:rPr>
          <w:lang w:val="ca-ES-valencia"/>
        </w:rPr>
        <w:t xml:space="preserve">2) </w:t>
      </w:r>
      <w:r>
        <w:rPr>
          <w:lang w:val="ca-ES-valencia"/>
        </w:rPr>
        <w:t xml:space="preserve">s’haurà d’escriure amb </w:t>
      </w:r>
      <w:proofErr w:type="spellStart"/>
      <w:r w:rsidR="00A7635D" w:rsidRPr="007812A1">
        <w:rPr>
          <w:lang w:val="ca-ES-valencia"/>
        </w:rPr>
        <w:t>Times</w:t>
      </w:r>
      <w:proofErr w:type="spellEnd"/>
      <w:r w:rsidR="00A7635D" w:rsidRPr="007812A1">
        <w:rPr>
          <w:lang w:val="ca-ES-valencia"/>
        </w:rPr>
        <w:t xml:space="preserve"> New Roman, N (</w:t>
      </w:r>
      <w:r w:rsidR="00B67F73" w:rsidRPr="007812A1">
        <w:rPr>
          <w:lang w:val="ca-ES-valencia"/>
        </w:rPr>
        <w:t>negreta</w:t>
      </w:r>
      <w:r w:rsidR="00A7635D" w:rsidRPr="007812A1">
        <w:rPr>
          <w:lang w:val="ca-ES-valencia"/>
        </w:rPr>
        <w:t>), 10. El tercer nivel</w:t>
      </w:r>
      <w:r>
        <w:rPr>
          <w:lang w:val="ca-ES-valencia"/>
        </w:rPr>
        <w:t>l</w:t>
      </w:r>
      <w:r w:rsidR="00A7635D" w:rsidRPr="007812A1">
        <w:rPr>
          <w:lang w:val="ca-ES-valencia"/>
        </w:rPr>
        <w:t xml:space="preserve"> de </w:t>
      </w:r>
      <w:r w:rsidR="00B67F73" w:rsidRPr="007812A1">
        <w:rPr>
          <w:lang w:val="ca-ES-valencia"/>
        </w:rPr>
        <w:t>t</w:t>
      </w:r>
      <w:r w:rsidR="00B67F73">
        <w:rPr>
          <w:lang w:val="ca-ES-valencia"/>
        </w:rPr>
        <w:t>ítols</w:t>
      </w:r>
      <w:r w:rsidR="00A7635D" w:rsidRPr="007812A1">
        <w:rPr>
          <w:lang w:val="ca-ES-valencia"/>
        </w:rPr>
        <w:t xml:space="preserve"> (</w:t>
      </w:r>
      <w:r>
        <w:rPr>
          <w:lang w:val="ca-ES-valencia"/>
        </w:rPr>
        <w:t xml:space="preserve">títols </w:t>
      </w:r>
      <w:r w:rsidR="00A7635D" w:rsidRPr="007812A1">
        <w:rPr>
          <w:lang w:val="ca-ES-valencia"/>
        </w:rPr>
        <w:t>3) s</w:t>
      </w:r>
      <w:r>
        <w:rPr>
          <w:lang w:val="ca-ES-valencia"/>
        </w:rPr>
        <w:t xml:space="preserve">’hauran d’escriure amb </w:t>
      </w:r>
      <w:proofErr w:type="spellStart"/>
      <w:r w:rsidR="00A7635D" w:rsidRPr="007812A1">
        <w:rPr>
          <w:lang w:val="ca-ES-valencia"/>
        </w:rPr>
        <w:t>Times</w:t>
      </w:r>
      <w:proofErr w:type="spellEnd"/>
      <w:r w:rsidR="00A7635D" w:rsidRPr="007812A1">
        <w:rPr>
          <w:lang w:val="ca-ES-valencia"/>
        </w:rPr>
        <w:t xml:space="preserve"> New Roman K (cursiva) 1</w:t>
      </w:r>
      <w:r w:rsidR="000038AB" w:rsidRPr="007812A1">
        <w:rPr>
          <w:lang w:val="ca-ES-valencia"/>
        </w:rPr>
        <w:t>0</w:t>
      </w:r>
      <w:r w:rsidR="00A7635D" w:rsidRPr="007812A1">
        <w:rPr>
          <w:lang w:val="ca-ES-valencia"/>
        </w:rPr>
        <w:t>. T</w:t>
      </w:r>
      <w:r>
        <w:rPr>
          <w:lang w:val="ca-ES-valencia"/>
        </w:rPr>
        <w:t xml:space="preserve">ots els títols portaran un espai posterior </w:t>
      </w:r>
      <w:r w:rsidR="00A7635D" w:rsidRPr="007812A1">
        <w:rPr>
          <w:lang w:val="ca-ES-valencia"/>
        </w:rPr>
        <w:t>de 6 p</w:t>
      </w:r>
      <w:r w:rsidR="00B67F73">
        <w:rPr>
          <w:lang w:val="ca-ES-valencia"/>
        </w:rPr>
        <w:t>un</w:t>
      </w:r>
      <w:r w:rsidR="00A7635D" w:rsidRPr="007812A1">
        <w:rPr>
          <w:lang w:val="ca-ES-valencia"/>
        </w:rPr>
        <w:t>ts. Desp</w:t>
      </w:r>
      <w:r>
        <w:rPr>
          <w:lang w:val="ca-ES-valencia"/>
        </w:rPr>
        <w:t xml:space="preserve">rés de cada títol no  s’ha de deixar cap línia </w:t>
      </w:r>
      <w:r w:rsidR="00A7635D" w:rsidRPr="007812A1">
        <w:rPr>
          <w:lang w:val="ca-ES-valencia"/>
        </w:rPr>
        <w:t xml:space="preserve">en blanc, </w:t>
      </w:r>
      <w:r>
        <w:rPr>
          <w:lang w:val="ca-ES-valencia"/>
        </w:rPr>
        <w:t>només es deixarà una línia en blanc abans de començar un apartat nou</w:t>
      </w:r>
      <w:r w:rsidR="00A7635D" w:rsidRPr="007812A1">
        <w:rPr>
          <w:lang w:val="ca-ES-valencia"/>
        </w:rPr>
        <w:t>.</w:t>
      </w:r>
    </w:p>
    <w:p w14:paraId="293DA76F" w14:textId="26BF8B15" w:rsidR="00F37E74" w:rsidRPr="007812A1" w:rsidRDefault="00F37E74" w:rsidP="003B6A85">
      <w:pPr>
        <w:pStyle w:val="Ttol4"/>
        <w:rPr>
          <w:lang w:val="ca-ES-valencia"/>
        </w:rPr>
      </w:pPr>
      <w:r w:rsidRPr="007812A1">
        <w:rPr>
          <w:lang w:val="ca-ES-valencia"/>
        </w:rPr>
        <w:t>Pe</w:t>
      </w:r>
      <w:r w:rsidR="000404CB">
        <w:rPr>
          <w:lang w:val="ca-ES-valencia"/>
        </w:rPr>
        <w:t>u</w:t>
      </w:r>
      <w:r w:rsidRPr="007812A1">
        <w:rPr>
          <w:lang w:val="ca-ES-valencia"/>
        </w:rPr>
        <w:t>s de figur</w:t>
      </w:r>
      <w:r w:rsidR="000404CB">
        <w:rPr>
          <w:lang w:val="ca-ES-valencia"/>
        </w:rPr>
        <w:t>e</w:t>
      </w:r>
      <w:r w:rsidRPr="007812A1">
        <w:rPr>
          <w:lang w:val="ca-ES-valencia"/>
        </w:rPr>
        <w:t xml:space="preserve">s </w:t>
      </w:r>
      <w:r w:rsidR="000404CB">
        <w:rPr>
          <w:lang w:val="ca-ES-valencia"/>
        </w:rPr>
        <w:t>i</w:t>
      </w:r>
      <w:r w:rsidRPr="007812A1">
        <w:rPr>
          <w:lang w:val="ca-ES-valencia"/>
        </w:rPr>
        <w:t xml:space="preserve"> ta</w:t>
      </w:r>
      <w:r w:rsidR="000404CB">
        <w:rPr>
          <w:lang w:val="ca-ES-valencia"/>
        </w:rPr>
        <w:t>ules</w:t>
      </w:r>
    </w:p>
    <w:p w14:paraId="3D4D13D5" w14:textId="17AB4158" w:rsidR="00F37E74" w:rsidRPr="007812A1" w:rsidRDefault="00966730" w:rsidP="00F37E74">
      <w:pPr>
        <w:rPr>
          <w:lang w:val="ca-ES-valencia"/>
        </w:rPr>
      </w:pPr>
      <w:r>
        <w:rPr>
          <w:lang w:val="ca-ES-valencia"/>
        </w:rPr>
        <w:t xml:space="preserve">Els peus de figures i taules s’han d’escriure en </w:t>
      </w:r>
      <w:proofErr w:type="spellStart"/>
      <w:r w:rsidR="00F37E74" w:rsidRPr="007812A1">
        <w:rPr>
          <w:lang w:val="ca-ES-valencia"/>
        </w:rPr>
        <w:t>Times</w:t>
      </w:r>
      <w:proofErr w:type="spellEnd"/>
      <w:r w:rsidR="00F37E74" w:rsidRPr="007812A1">
        <w:rPr>
          <w:lang w:val="ca-ES-valencia"/>
        </w:rPr>
        <w:t xml:space="preserve"> New Roman K (cursiva) 8 p</w:t>
      </w:r>
      <w:r w:rsidR="00B67F73">
        <w:rPr>
          <w:lang w:val="ca-ES-valencia"/>
        </w:rPr>
        <w:t>un</w:t>
      </w:r>
      <w:r w:rsidR="00F37E74" w:rsidRPr="007812A1">
        <w:rPr>
          <w:lang w:val="ca-ES-valencia"/>
        </w:rPr>
        <w:t xml:space="preserve">ts. </w:t>
      </w:r>
      <w:r>
        <w:rPr>
          <w:lang w:val="ca-ES-valencia"/>
        </w:rPr>
        <w:t xml:space="preserve">Els </w:t>
      </w:r>
      <w:r w:rsidR="00F37E74" w:rsidRPr="007812A1">
        <w:rPr>
          <w:lang w:val="ca-ES-valencia"/>
        </w:rPr>
        <w:t>textos incl</w:t>
      </w:r>
      <w:r>
        <w:rPr>
          <w:lang w:val="ca-ES-valencia"/>
        </w:rPr>
        <w:t>osos</w:t>
      </w:r>
      <w:r w:rsidR="00F37E74" w:rsidRPr="007812A1">
        <w:rPr>
          <w:lang w:val="ca-ES-valencia"/>
        </w:rPr>
        <w:t xml:space="preserve"> en l</w:t>
      </w:r>
      <w:r>
        <w:rPr>
          <w:lang w:val="ca-ES-valencia"/>
        </w:rPr>
        <w:t>e</w:t>
      </w:r>
      <w:r w:rsidR="00F37E74" w:rsidRPr="007812A1">
        <w:rPr>
          <w:lang w:val="ca-ES-valencia"/>
        </w:rPr>
        <w:t>s figur</w:t>
      </w:r>
      <w:r>
        <w:rPr>
          <w:lang w:val="ca-ES-valencia"/>
        </w:rPr>
        <w:t>e</w:t>
      </w:r>
      <w:r w:rsidR="00F37E74" w:rsidRPr="007812A1">
        <w:rPr>
          <w:lang w:val="ca-ES-valencia"/>
        </w:rPr>
        <w:t xml:space="preserve">s </w:t>
      </w:r>
      <w:r>
        <w:rPr>
          <w:lang w:val="ca-ES-valencia"/>
        </w:rPr>
        <w:t xml:space="preserve">hauran de </w:t>
      </w:r>
      <w:r w:rsidR="00F37E74" w:rsidRPr="007812A1">
        <w:rPr>
          <w:lang w:val="ca-ES-valencia"/>
        </w:rPr>
        <w:t>ser d</w:t>
      </w:r>
      <w:r>
        <w:rPr>
          <w:lang w:val="ca-ES-valencia"/>
        </w:rPr>
        <w:t>’</w:t>
      </w:r>
      <w:r w:rsidR="00F37E74" w:rsidRPr="007812A1">
        <w:rPr>
          <w:lang w:val="ca-ES-valencia"/>
        </w:rPr>
        <w:t>un</w:t>
      </w:r>
      <w:r>
        <w:rPr>
          <w:lang w:val="ca-ES-valencia"/>
        </w:rPr>
        <w:t>a</w:t>
      </w:r>
      <w:r w:rsidR="00F37E74" w:rsidRPr="007812A1">
        <w:rPr>
          <w:lang w:val="ca-ES-valencia"/>
        </w:rPr>
        <w:t xml:space="preserve"> </w:t>
      </w:r>
      <w:r>
        <w:rPr>
          <w:lang w:val="ca-ES-valencia"/>
        </w:rPr>
        <w:t xml:space="preserve">grandària </w:t>
      </w:r>
      <w:r w:rsidR="00F37E74" w:rsidRPr="007812A1">
        <w:rPr>
          <w:lang w:val="ca-ES-valencia"/>
        </w:rPr>
        <w:t xml:space="preserve">suficient </w:t>
      </w:r>
      <w:r>
        <w:rPr>
          <w:lang w:val="ca-ES-valencia"/>
        </w:rPr>
        <w:t>per ser llegibles</w:t>
      </w:r>
      <w:r w:rsidR="00F37E74" w:rsidRPr="007812A1">
        <w:rPr>
          <w:lang w:val="ca-ES-valencia"/>
        </w:rPr>
        <w:t xml:space="preserve">, es </w:t>
      </w:r>
      <w:r>
        <w:rPr>
          <w:lang w:val="ca-ES-valencia"/>
        </w:rPr>
        <w:t xml:space="preserve">a </w:t>
      </w:r>
      <w:proofErr w:type="spellStart"/>
      <w:r>
        <w:rPr>
          <w:lang w:val="ca-ES-valencia"/>
        </w:rPr>
        <w:t>ir</w:t>
      </w:r>
      <w:proofErr w:type="spellEnd"/>
      <w:r>
        <w:rPr>
          <w:lang w:val="ca-ES-valencia"/>
        </w:rPr>
        <w:t xml:space="preserve">, la font no ha de ser </w:t>
      </w:r>
      <w:r w:rsidR="00F37E74" w:rsidRPr="007812A1">
        <w:rPr>
          <w:lang w:val="ca-ES-valencia"/>
        </w:rPr>
        <w:t>inferior a 9 p</w:t>
      </w:r>
      <w:r w:rsidR="00B67F73">
        <w:rPr>
          <w:lang w:val="ca-ES-valencia"/>
        </w:rPr>
        <w:t>un</w:t>
      </w:r>
      <w:r w:rsidR="00F37E74" w:rsidRPr="007812A1">
        <w:rPr>
          <w:lang w:val="ca-ES-valencia"/>
        </w:rPr>
        <w:t>ts.</w:t>
      </w:r>
    </w:p>
    <w:p w14:paraId="50FEA94C" w14:textId="6EC73EB9" w:rsidR="00FE6298" w:rsidRPr="007812A1" w:rsidRDefault="00FE6298" w:rsidP="003949E7">
      <w:pPr>
        <w:pStyle w:val="Ttol3"/>
        <w:rPr>
          <w:lang w:val="ca-ES-valencia"/>
        </w:rPr>
      </w:pPr>
      <w:r w:rsidRPr="007812A1">
        <w:rPr>
          <w:lang w:val="ca-ES-valencia"/>
        </w:rPr>
        <w:t>Gr</w:t>
      </w:r>
      <w:r w:rsidR="00966730">
        <w:rPr>
          <w:lang w:val="ca-ES-valencia"/>
        </w:rPr>
        <w:t>à</w:t>
      </w:r>
      <w:r w:rsidRPr="007812A1">
        <w:rPr>
          <w:lang w:val="ca-ES-valencia"/>
        </w:rPr>
        <w:t>fics (dibu</w:t>
      </w:r>
      <w:r w:rsidR="00966730">
        <w:rPr>
          <w:lang w:val="ca-ES-valencia"/>
        </w:rPr>
        <w:t xml:space="preserve">ixos i </w:t>
      </w:r>
      <w:r w:rsidRPr="007812A1">
        <w:rPr>
          <w:lang w:val="ca-ES-valencia"/>
        </w:rPr>
        <w:t>fotograf</w:t>
      </w:r>
      <w:r w:rsidR="00966730">
        <w:rPr>
          <w:lang w:val="ca-ES-valencia"/>
        </w:rPr>
        <w:t>ie</w:t>
      </w:r>
      <w:r w:rsidRPr="007812A1">
        <w:rPr>
          <w:lang w:val="ca-ES-valencia"/>
        </w:rPr>
        <w:t xml:space="preserve">s) </w:t>
      </w:r>
      <w:r w:rsidR="00966730">
        <w:rPr>
          <w:lang w:val="ca-ES-valencia"/>
        </w:rPr>
        <w:t>i</w:t>
      </w:r>
      <w:r w:rsidRPr="007812A1">
        <w:rPr>
          <w:lang w:val="ca-ES-valencia"/>
        </w:rPr>
        <w:t xml:space="preserve"> ta</w:t>
      </w:r>
      <w:r w:rsidR="00966730">
        <w:rPr>
          <w:lang w:val="ca-ES-valencia"/>
        </w:rPr>
        <w:t>ule</w:t>
      </w:r>
      <w:r w:rsidRPr="007812A1">
        <w:rPr>
          <w:lang w:val="ca-ES-valencia"/>
        </w:rPr>
        <w:t>s</w:t>
      </w:r>
    </w:p>
    <w:p w14:paraId="54B1970F" w14:textId="5C874E9E" w:rsidR="00831B6D" w:rsidRPr="007812A1" w:rsidRDefault="00831B6D" w:rsidP="00831B6D">
      <w:pPr>
        <w:rPr>
          <w:lang w:val="ca-ES-valencia"/>
        </w:rPr>
      </w:pPr>
      <w:r w:rsidRPr="007812A1">
        <w:rPr>
          <w:lang w:val="ca-ES-valencia"/>
        </w:rPr>
        <w:t>P</w:t>
      </w:r>
      <w:r w:rsidR="00966730">
        <w:rPr>
          <w:lang w:val="ca-ES-valencia"/>
        </w:rPr>
        <w:t xml:space="preserve">er a </w:t>
      </w:r>
      <w:r w:rsidRPr="007812A1">
        <w:rPr>
          <w:lang w:val="ca-ES-valencia"/>
        </w:rPr>
        <w:t>facilitar la transfer</w:t>
      </w:r>
      <w:r w:rsidR="00966730">
        <w:rPr>
          <w:lang w:val="ca-ES-valencia"/>
        </w:rPr>
        <w:t>è</w:t>
      </w:r>
      <w:r w:rsidRPr="007812A1">
        <w:rPr>
          <w:lang w:val="ca-ES-valencia"/>
        </w:rPr>
        <w:t>ncia d</w:t>
      </w:r>
      <w:r w:rsidR="00966730">
        <w:rPr>
          <w:lang w:val="ca-ES-valencia"/>
        </w:rPr>
        <w:t>’arxius</w:t>
      </w:r>
      <w:r w:rsidRPr="007812A1">
        <w:rPr>
          <w:lang w:val="ca-ES-valencia"/>
        </w:rPr>
        <w:t xml:space="preserve">, </w:t>
      </w:r>
      <w:r w:rsidR="00966730">
        <w:rPr>
          <w:lang w:val="ca-ES-valencia"/>
        </w:rPr>
        <w:t xml:space="preserve">s’haurà d’usar </w:t>
      </w:r>
      <w:r w:rsidRPr="007812A1">
        <w:rPr>
          <w:lang w:val="ca-ES-valencia"/>
        </w:rPr>
        <w:t>una resolució en .</w:t>
      </w:r>
      <w:proofErr w:type="spellStart"/>
      <w:r w:rsidRPr="007812A1">
        <w:rPr>
          <w:lang w:val="ca-ES-valencia"/>
        </w:rPr>
        <w:t>jpg</w:t>
      </w:r>
      <w:proofErr w:type="spellEnd"/>
      <w:r w:rsidRPr="007812A1">
        <w:rPr>
          <w:lang w:val="ca-ES-valencia"/>
        </w:rPr>
        <w:t xml:space="preserve"> de aproximadament 150 </w:t>
      </w:r>
      <w:r w:rsidR="008F53F5">
        <w:rPr>
          <w:lang w:val="ca-ES-valencia"/>
        </w:rPr>
        <w:t>k</w:t>
      </w:r>
      <w:r w:rsidR="008F53F5" w:rsidRPr="007812A1">
        <w:rPr>
          <w:lang w:val="ca-ES-valencia"/>
        </w:rPr>
        <w:t>b</w:t>
      </w:r>
      <w:r w:rsidRPr="007812A1">
        <w:rPr>
          <w:lang w:val="ca-ES-valencia"/>
        </w:rPr>
        <w:t>.</w:t>
      </w:r>
    </w:p>
    <w:p w14:paraId="3BFCFB1B" w14:textId="3CDDF703" w:rsidR="00831B6D" w:rsidRPr="007812A1" w:rsidRDefault="00831B6D" w:rsidP="00831B6D">
      <w:pPr>
        <w:rPr>
          <w:lang w:val="ca-ES-valencia"/>
        </w:rPr>
      </w:pPr>
      <w:r w:rsidRPr="007812A1">
        <w:rPr>
          <w:lang w:val="ca-ES-valencia"/>
        </w:rPr>
        <w:t>To</w:t>
      </w:r>
      <w:r w:rsidR="00966730">
        <w:rPr>
          <w:lang w:val="ca-ES-valencia"/>
        </w:rPr>
        <w:t xml:space="preserve">tes les imatges i fotografies </w:t>
      </w:r>
      <w:r w:rsidRPr="007812A1">
        <w:rPr>
          <w:lang w:val="ca-ES-valencia"/>
        </w:rPr>
        <w:t>estar</w:t>
      </w:r>
      <w:r w:rsidR="00966730">
        <w:rPr>
          <w:lang w:val="ca-ES-valencia"/>
        </w:rPr>
        <w:t>a</w:t>
      </w:r>
      <w:r w:rsidRPr="007812A1">
        <w:rPr>
          <w:lang w:val="ca-ES-valencia"/>
        </w:rPr>
        <w:t>n inser</w:t>
      </w:r>
      <w:r w:rsidR="00564461">
        <w:rPr>
          <w:lang w:val="ca-ES-valencia"/>
        </w:rPr>
        <w:t>i</w:t>
      </w:r>
      <w:r w:rsidRPr="007812A1">
        <w:rPr>
          <w:lang w:val="ca-ES-valencia"/>
        </w:rPr>
        <w:t>d</w:t>
      </w:r>
      <w:r w:rsidR="00966730">
        <w:rPr>
          <w:lang w:val="ca-ES-valencia"/>
        </w:rPr>
        <w:t>e</w:t>
      </w:r>
      <w:r w:rsidRPr="007812A1">
        <w:rPr>
          <w:lang w:val="ca-ES-valencia"/>
        </w:rPr>
        <w:t xml:space="preserve">s </w:t>
      </w:r>
      <w:r w:rsidR="00966730">
        <w:rPr>
          <w:lang w:val="ca-ES-valencia"/>
        </w:rPr>
        <w:t>a</w:t>
      </w:r>
      <w:r w:rsidRPr="007812A1">
        <w:rPr>
          <w:lang w:val="ca-ES-valencia"/>
        </w:rPr>
        <w:t>l document.</w:t>
      </w:r>
    </w:p>
    <w:p w14:paraId="733A20C8" w14:textId="4676F7B7" w:rsidR="00831B6D" w:rsidRPr="007812A1" w:rsidRDefault="00831B6D" w:rsidP="00831B6D">
      <w:pPr>
        <w:rPr>
          <w:lang w:val="ca-ES-valencia"/>
        </w:rPr>
      </w:pPr>
      <w:r w:rsidRPr="007812A1">
        <w:rPr>
          <w:lang w:val="ca-ES-valencia"/>
        </w:rPr>
        <w:t>L</w:t>
      </w:r>
      <w:r w:rsidR="00966730">
        <w:rPr>
          <w:lang w:val="ca-ES-valencia"/>
        </w:rPr>
        <w:t>e</w:t>
      </w:r>
      <w:r w:rsidRPr="007812A1">
        <w:rPr>
          <w:lang w:val="ca-ES-valencia"/>
        </w:rPr>
        <w:t>s figur</w:t>
      </w:r>
      <w:r w:rsidR="00966730">
        <w:rPr>
          <w:lang w:val="ca-ES-valencia"/>
        </w:rPr>
        <w:t>e</w:t>
      </w:r>
      <w:r w:rsidRPr="007812A1">
        <w:rPr>
          <w:lang w:val="ca-ES-valencia"/>
        </w:rPr>
        <w:t xml:space="preserve">s </w:t>
      </w:r>
      <w:r w:rsidR="00966730">
        <w:rPr>
          <w:lang w:val="ca-ES-valencia"/>
        </w:rPr>
        <w:t>i</w:t>
      </w:r>
      <w:r w:rsidRPr="007812A1">
        <w:rPr>
          <w:lang w:val="ca-ES-valencia"/>
        </w:rPr>
        <w:t xml:space="preserve"> ta</w:t>
      </w:r>
      <w:r w:rsidR="00966730">
        <w:rPr>
          <w:lang w:val="ca-ES-valencia"/>
        </w:rPr>
        <w:t>ules s’hauran de col·locar a un lloc del text pròxim on es citen per primera</w:t>
      </w:r>
      <w:r w:rsidRPr="007812A1">
        <w:rPr>
          <w:lang w:val="ca-ES-valencia"/>
        </w:rPr>
        <w:t>. S</w:t>
      </w:r>
      <w:r w:rsidR="00966730">
        <w:rPr>
          <w:lang w:val="ca-ES-valencia"/>
        </w:rPr>
        <w:t xml:space="preserve">’haurà de col·locar un peu o llegenda </w:t>
      </w:r>
      <w:r w:rsidRPr="007812A1">
        <w:rPr>
          <w:i/>
          <w:lang w:val="ca-ES-valencia"/>
        </w:rPr>
        <w:t>Fig</w:t>
      </w:r>
      <w:r w:rsidRPr="007812A1">
        <w:rPr>
          <w:lang w:val="ca-ES-valencia"/>
        </w:rPr>
        <w:t xml:space="preserve">. </w:t>
      </w:r>
      <w:r w:rsidR="00966730">
        <w:rPr>
          <w:lang w:val="ca-ES-valencia"/>
        </w:rPr>
        <w:t xml:space="preserve">tot </w:t>
      </w:r>
      <w:r w:rsidRPr="007812A1">
        <w:rPr>
          <w:lang w:val="ca-ES-valencia"/>
        </w:rPr>
        <w:t>segui</w:t>
      </w:r>
      <w:r w:rsidR="00966730">
        <w:rPr>
          <w:lang w:val="ca-ES-valencia"/>
        </w:rPr>
        <w:t>t</w:t>
      </w:r>
      <w:r w:rsidRPr="007812A1">
        <w:rPr>
          <w:lang w:val="ca-ES-valencia"/>
        </w:rPr>
        <w:t xml:space="preserve"> del n</w:t>
      </w:r>
      <w:r w:rsidR="00966730">
        <w:rPr>
          <w:lang w:val="ca-ES-valencia"/>
        </w:rPr>
        <w:t>ombre baix de cada imatge o  fotografia i una capçalera de Taula tot seguida del nombre correlatiu al damunt de cada taula</w:t>
      </w:r>
      <w:r w:rsidRPr="007812A1">
        <w:rPr>
          <w:lang w:val="ca-ES-valencia"/>
        </w:rPr>
        <w:t xml:space="preserve">. </w:t>
      </w:r>
    </w:p>
    <w:p w14:paraId="1808A107" w14:textId="77777777" w:rsidR="00F37E74" w:rsidRPr="007812A1" w:rsidRDefault="00831B6D" w:rsidP="00E02E02">
      <w:pPr>
        <w:pStyle w:val="EstiloCentrado"/>
        <w:rPr>
          <w:lang w:val="ca-ES-valencia"/>
        </w:rPr>
      </w:pPr>
      <w:r w:rsidRPr="007812A1">
        <w:rPr>
          <w:lang w:val="ca-ES-valencia"/>
        </w:rPr>
        <w:lastRenderedPageBreak/>
        <w:drawing>
          <wp:inline distT="0" distB="0" distL="0" distR="0" wp14:anchorId="3F8567DF" wp14:editId="7BEEBD2F">
            <wp:extent cx="3908613" cy="2931459"/>
            <wp:effectExtent l="0" t="0" r="0" b="2540"/>
            <wp:docPr id="1" name="Imagen 1" descr="galileo_taron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ileo_taronger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04660" cy="2928494"/>
                    </a:xfrm>
                    <a:prstGeom prst="rect">
                      <a:avLst/>
                    </a:prstGeom>
                    <a:noFill/>
                    <a:ln>
                      <a:noFill/>
                    </a:ln>
                  </pic:spPr>
                </pic:pic>
              </a:graphicData>
            </a:graphic>
          </wp:inline>
        </w:drawing>
      </w:r>
    </w:p>
    <w:p w14:paraId="598E13B0" w14:textId="62E6A1C3" w:rsidR="00FE6298" w:rsidRPr="007812A1" w:rsidRDefault="00B10024" w:rsidP="00F42CF0">
      <w:pPr>
        <w:pStyle w:val="TablaImagen-Ttulo"/>
        <w:rPr>
          <w:lang w:val="ca-ES-valencia"/>
        </w:rPr>
      </w:pPr>
      <w:r w:rsidRPr="007812A1">
        <w:rPr>
          <w:lang w:val="ca-ES-valencia"/>
        </w:rPr>
        <w:t>Fig. 1 P</w:t>
      </w:r>
      <w:r w:rsidR="00FC6E9A">
        <w:rPr>
          <w:lang w:val="ca-ES-valencia"/>
        </w:rPr>
        <w:t xml:space="preserve">eu de </w:t>
      </w:r>
      <w:r w:rsidRPr="007812A1">
        <w:rPr>
          <w:lang w:val="ca-ES-valencia"/>
        </w:rPr>
        <w:t>fotograf</w:t>
      </w:r>
      <w:r w:rsidR="00FC6E9A">
        <w:rPr>
          <w:lang w:val="ca-ES-valencia"/>
        </w:rPr>
        <w:t>i</w:t>
      </w:r>
      <w:r w:rsidRPr="007812A1">
        <w:rPr>
          <w:lang w:val="ca-ES-valencia"/>
        </w:rPr>
        <w:t>a</w:t>
      </w:r>
      <w:r w:rsidR="00F42CF0" w:rsidRPr="007812A1">
        <w:rPr>
          <w:lang w:val="ca-ES-valencia"/>
        </w:rPr>
        <w:t xml:space="preserve">. </w:t>
      </w:r>
      <w:r w:rsidR="00F42CF0" w:rsidRPr="007812A1">
        <w:rPr>
          <w:b w:val="0"/>
          <w:lang w:val="ca-ES-valencia"/>
        </w:rPr>
        <w:t>F</w:t>
      </w:r>
      <w:r w:rsidR="00FC6E9A">
        <w:rPr>
          <w:b w:val="0"/>
          <w:lang w:val="ca-ES-valencia"/>
        </w:rPr>
        <w:t>ont</w:t>
      </w:r>
      <w:r w:rsidR="00F42CF0" w:rsidRPr="007812A1">
        <w:rPr>
          <w:b w:val="0"/>
          <w:lang w:val="ca-ES-valencia"/>
        </w:rPr>
        <w:t>: Edwards, B (2005)</w:t>
      </w:r>
    </w:p>
    <w:p w14:paraId="3A963E00" w14:textId="73472EBB" w:rsidR="003E30DD" w:rsidRPr="007812A1" w:rsidRDefault="00831B6D" w:rsidP="00831B6D">
      <w:pPr>
        <w:rPr>
          <w:noProof/>
          <w:lang w:val="ca-ES-valencia"/>
        </w:rPr>
      </w:pPr>
      <w:r w:rsidRPr="007812A1">
        <w:rPr>
          <w:lang w:val="ca-ES-valencia"/>
        </w:rPr>
        <w:t>L</w:t>
      </w:r>
      <w:r w:rsidR="00FC6E9A">
        <w:rPr>
          <w:lang w:val="ca-ES-valencia"/>
        </w:rPr>
        <w:t xml:space="preserve">es </w:t>
      </w:r>
      <w:r w:rsidRPr="007812A1">
        <w:rPr>
          <w:lang w:val="ca-ES-valencia"/>
        </w:rPr>
        <w:t>figur</w:t>
      </w:r>
      <w:r w:rsidR="00FC6E9A">
        <w:rPr>
          <w:lang w:val="ca-ES-valencia"/>
        </w:rPr>
        <w:t>e</w:t>
      </w:r>
      <w:r w:rsidRPr="007812A1">
        <w:rPr>
          <w:lang w:val="ca-ES-valencia"/>
        </w:rPr>
        <w:t>s, fotograf</w:t>
      </w:r>
      <w:r w:rsidR="00FC6E9A">
        <w:rPr>
          <w:lang w:val="ca-ES-valencia"/>
        </w:rPr>
        <w:t>ie</w:t>
      </w:r>
      <w:r w:rsidRPr="007812A1">
        <w:rPr>
          <w:lang w:val="ca-ES-valencia"/>
        </w:rPr>
        <w:t xml:space="preserve">s </w:t>
      </w:r>
      <w:r w:rsidR="00FC6E9A">
        <w:rPr>
          <w:lang w:val="ca-ES-valencia"/>
        </w:rPr>
        <w:t>i</w:t>
      </w:r>
      <w:r w:rsidRPr="007812A1">
        <w:rPr>
          <w:lang w:val="ca-ES-valencia"/>
        </w:rPr>
        <w:t xml:space="preserve"> ta</w:t>
      </w:r>
      <w:r w:rsidR="00FC6E9A">
        <w:rPr>
          <w:lang w:val="ca-ES-valencia"/>
        </w:rPr>
        <w:t>ules</w:t>
      </w:r>
      <w:r w:rsidRPr="007812A1">
        <w:rPr>
          <w:lang w:val="ca-ES-valencia"/>
        </w:rPr>
        <w:t xml:space="preserve"> s</w:t>
      </w:r>
      <w:r w:rsidR="00FC6E9A">
        <w:rPr>
          <w:lang w:val="ca-ES-valencia"/>
        </w:rPr>
        <w:t xml:space="preserve">’hauran d’alinear </w:t>
      </w:r>
      <w:r w:rsidRPr="007812A1">
        <w:rPr>
          <w:lang w:val="ca-ES-valencia"/>
        </w:rPr>
        <w:t>centrad</w:t>
      </w:r>
      <w:r w:rsidR="00FC6E9A">
        <w:rPr>
          <w:lang w:val="ca-ES-valencia"/>
        </w:rPr>
        <w:t>e</w:t>
      </w:r>
      <w:r w:rsidRPr="007812A1">
        <w:rPr>
          <w:lang w:val="ca-ES-valencia"/>
        </w:rPr>
        <w:t>s. L</w:t>
      </w:r>
      <w:r w:rsidR="00FC6E9A">
        <w:rPr>
          <w:lang w:val="ca-ES-valencia"/>
        </w:rPr>
        <w:t>e</w:t>
      </w:r>
      <w:r w:rsidRPr="007812A1">
        <w:rPr>
          <w:lang w:val="ca-ES-valencia"/>
        </w:rPr>
        <w:t>s ta</w:t>
      </w:r>
      <w:r w:rsidR="00FC6E9A">
        <w:rPr>
          <w:lang w:val="ca-ES-valencia"/>
        </w:rPr>
        <w:t xml:space="preserve">ules tindran línies bord a  la part superior i </w:t>
      </w:r>
      <w:r w:rsidR="00564461">
        <w:rPr>
          <w:lang w:val="ca-ES-valencia"/>
        </w:rPr>
        <w:t>inferior</w:t>
      </w:r>
      <w:r w:rsidR="00FC6E9A">
        <w:rPr>
          <w:lang w:val="ca-ES-valencia"/>
        </w:rPr>
        <w:t xml:space="preserve"> i sota la capçalera</w:t>
      </w:r>
      <w:r w:rsidRPr="007812A1">
        <w:rPr>
          <w:lang w:val="ca-ES-valencia"/>
        </w:rPr>
        <w:t>.</w:t>
      </w:r>
      <w:r w:rsidR="00264895" w:rsidRPr="007812A1">
        <w:rPr>
          <w:noProof/>
          <w:lang w:val="ca-ES-valencia"/>
        </w:rPr>
        <w:t xml:space="preserve"> </w:t>
      </w:r>
    </w:p>
    <w:p w14:paraId="30D55187" w14:textId="60CDD3B5" w:rsidR="00DD1A77" w:rsidRPr="007812A1" w:rsidRDefault="00831B6D" w:rsidP="004A70E1">
      <w:pPr>
        <w:pStyle w:val="TablaImagen-Ttulo"/>
        <w:rPr>
          <w:b w:val="0"/>
          <w:lang w:val="ca-ES-valencia"/>
        </w:rPr>
      </w:pPr>
      <w:r w:rsidRPr="007812A1">
        <w:rPr>
          <w:lang w:val="ca-ES-valencia"/>
        </w:rPr>
        <w:t>T</w:t>
      </w:r>
      <w:r w:rsidR="00FC6E9A">
        <w:rPr>
          <w:lang w:val="ca-ES-valencia"/>
        </w:rPr>
        <w:t>aula</w:t>
      </w:r>
      <w:r w:rsidRPr="007812A1">
        <w:rPr>
          <w:lang w:val="ca-ES-valencia"/>
        </w:rPr>
        <w:t xml:space="preserve"> 1.</w:t>
      </w:r>
      <w:r w:rsidR="00DD1A77" w:rsidRPr="007812A1">
        <w:rPr>
          <w:lang w:val="ca-ES-valencia"/>
        </w:rPr>
        <w:t xml:space="preserve"> Agenda de la sostenibili</w:t>
      </w:r>
      <w:r w:rsidR="00FC6E9A">
        <w:rPr>
          <w:lang w:val="ca-ES-valencia"/>
        </w:rPr>
        <w:t>tat</w:t>
      </w:r>
      <w:r w:rsidR="00F42CF0" w:rsidRPr="007812A1">
        <w:rPr>
          <w:lang w:val="ca-ES-valencia"/>
        </w:rPr>
        <w:t xml:space="preserve">. </w:t>
      </w:r>
      <w:r w:rsidR="00F42CF0" w:rsidRPr="007812A1">
        <w:rPr>
          <w:b w:val="0"/>
          <w:lang w:val="ca-ES-valencia"/>
        </w:rPr>
        <w:t>F</w:t>
      </w:r>
      <w:r w:rsidR="00FC6E9A">
        <w:rPr>
          <w:b w:val="0"/>
          <w:lang w:val="ca-ES-valencia"/>
        </w:rPr>
        <w:t>ont</w:t>
      </w:r>
      <w:r w:rsidR="00F42CF0" w:rsidRPr="007812A1">
        <w:rPr>
          <w:b w:val="0"/>
          <w:lang w:val="ca-ES-valencia"/>
        </w:rPr>
        <w:t>: Edwards, B (2005)</w:t>
      </w:r>
    </w:p>
    <w:p w14:paraId="02A5857C" w14:textId="77777777" w:rsidR="00FF2CCE" w:rsidRPr="007812A1" w:rsidRDefault="00256628" w:rsidP="00E02E02">
      <w:pPr>
        <w:pStyle w:val="EstiloCentrado"/>
        <w:rPr>
          <w:lang w:val="ca-ES-valencia"/>
        </w:rPr>
      </w:pPr>
      <w:r w:rsidRPr="007812A1">
        <w:rPr>
          <w:lang w:val="ca-ES-valencia"/>
        </w:rPr>
        <w:drawing>
          <wp:inline distT="0" distB="0" distL="0" distR="0" wp14:anchorId="10DCB8DA" wp14:editId="7EAC3193">
            <wp:extent cx="3245223" cy="2781875"/>
            <wp:effectExtent l="0" t="0" r="0" b="0"/>
            <wp:docPr id="110" name="Imagen 110" descr="D:\Trabajos en curso\ESTILOS UPV\Maquetas\tabl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D:\Trabajos en curso\ESTILOS UPV\Maquetas\tabla.tif"/>
                    <pic:cNvPicPr>
                      <a:picLocks noChangeAspect="1" noChangeArrowheads="1"/>
                    </pic:cNvPicPr>
                  </pic:nvPicPr>
                  <pic:blipFill>
                    <a:blip r:embed="rId11" cstate="print">
                      <a:extLst>
                        <a:ext uri="{28A0092B-C50C-407E-A947-70E740481C1C}">
                          <a14:useLocalDpi xmlns:a14="http://schemas.microsoft.com/office/drawing/2010/main" val="0"/>
                        </a:ext>
                      </a:extLst>
                    </a:blip>
                    <a:srcRect t="5327" b="4092"/>
                    <a:stretch>
                      <a:fillRect/>
                    </a:stretch>
                  </pic:blipFill>
                  <pic:spPr bwMode="auto">
                    <a:xfrm>
                      <a:off x="0" y="0"/>
                      <a:ext cx="3247542" cy="2783863"/>
                    </a:xfrm>
                    <a:prstGeom prst="rect">
                      <a:avLst/>
                    </a:prstGeom>
                    <a:noFill/>
                    <a:ln>
                      <a:noFill/>
                    </a:ln>
                  </pic:spPr>
                </pic:pic>
              </a:graphicData>
            </a:graphic>
          </wp:inline>
        </w:drawing>
      </w:r>
    </w:p>
    <w:p w14:paraId="197D3C13" w14:textId="77777777" w:rsidR="00831B6D" w:rsidRPr="007812A1" w:rsidRDefault="00831B6D" w:rsidP="00831B6D">
      <w:pPr>
        <w:rPr>
          <w:rFonts w:ascii="Arial" w:hAnsi="Arial" w:cs="Arial"/>
          <w:noProof/>
          <w:szCs w:val="22"/>
          <w:lang w:val="ca-ES-valencia"/>
        </w:rPr>
      </w:pPr>
    </w:p>
    <w:p w14:paraId="747675BF" w14:textId="6DE55257" w:rsidR="00831B6D" w:rsidRPr="007812A1" w:rsidRDefault="00831B6D" w:rsidP="00F42CF0">
      <w:pPr>
        <w:pStyle w:val="TablaImagen-Ttulo"/>
        <w:rPr>
          <w:lang w:val="ca-ES-valencia"/>
        </w:rPr>
      </w:pPr>
      <w:r w:rsidRPr="007812A1">
        <w:rPr>
          <w:lang w:val="ca-ES-valencia"/>
        </w:rPr>
        <w:t>T</w:t>
      </w:r>
      <w:r w:rsidR="00FC6E9A">
        <w:rPr>
          <w:lang w:val="ca-ES-valencia"/>
        </w:rPr>
        <w:t>aula</w:t>
      </w:r>
      <w:r w:rsidRPr="007812A1">
        <w:rPr>
          <w:lang w:val="ca-ES-valencia"/>
        </w:rPr>
        <w:t xml:space="preserve"> 2. Resulta</w:t>
      </w:r>
      <w:r w:rsidR="00FC6E9A">
        <w:rPr>
          <w:lang w:val="ca-ES-valencia"/>
        </w:rPr>
        <w:t>t</w:t>
      </w:r>
      <w:r w:rsidRPr="007812A1">
        <w:rPr>
          <w:lang w:val="ca-ES-valencia"/>
        </w:rPr>
        <w:t>s de</w:t>
      </w:r>
      <w:r w:rsidR="00FC6E9A">
        <w:rPr>
          <w:lang w:val="ca-ES-valencia"/>
        </w:rPr>
        <w:t xml:space="preserve"> </w:t>
      </w:r>
      <w:r w:rsidRPr="007812A1">
        <w:rPr>
          <w:lang w:val="ca-ES-valencia"/>
        </w:rPr>
        <w:t>l</w:t>
      </w:r>
      <w:r w:rsidR="00FC6E9A">
        <w:rPr>
          <w:lang w:val="ca-ES-valencia"/>
        </w:rPr>
        <w:t>’</w:t>
      </w:r>
      <w:r w:rsidRPr="007812A1">
        <w:rPr>
          <w:lang w:val="ca-ES-valencia"/>
        </w:rPr>
        <w:t>an</w:t>
      </w:r>
      <w:r w:rsidR="00FC6E9A">
        <w:rPr>
          <w:lang w:val="ca-ES-valencia"/>
        </w:rPr>
        <w:t>à</w:t>
      </w:r>
      <w:r w:rsidRPr="007812A1">
        <w:rPr>
          <w:lang w:val="ca-ES-valencia"/>
        </w:rPr>
        <w:t>lisi factorial</w:t>
      </w:r>
    </w:p>
    <w:tbl>
      <w:tblPr>
        <w:tblW w:w="0" w:type="auto"/>
        <w:jc w:val="center"/>
        <w:tblBorders>
          <w:top w:val="single" w:sz="6" w:space="0" w:color="auto"/>
          <w:bottom w:val="single" w:sz="6" w:space="0" w:color="auto"/>
          <w:insideH w:val="single" w:sz="6" w:space="0" w:color="auto"/>
        </w:tblBorders>
        <w:tblLayout w:type="fixed"/>
        <w:tblCellMar>
          <w:left w:w="107" w:type="dxa"/>
          <w:right w:w="107" w:type="dxa"/>
        </w:tblCellMar>
        <w:tblLook w:val="0000" w:firstRow="0" w:lastRow="0" w:firstColumn="0" w:lastColumn="0" w:noHBand="0" w:noVBand="0"/>
      </w:tblPr>
      <w:tblGrid>
        <w:gridCol w:w="1640"/>
        <w:gridCol w:w="1701"/>
        <w:gridCol w:w="2038"/>
      </w:tblGrid>
      <w:tr w:rsidR="00831B6D" w:rsidRPr="007812A1" w14:paraId="29FAF930" w14:textId="77777777" w:rsidTr="001B6CDE">
        <w:trPr>
          <w:jc w:val="center"/>
        </w:trPr>
        <w:tc>
          <w:tcPr>
            <w:tcW w:w="1640" w:type="dxa"/>
            <w:tcBorders>
              <w:bottom w:val="single" w:sz="6" w:space="0" w:color="auto"/>
            </w:tcBorders>
            <w:vAlign w:val="center"/>
          </w:tcPr>
          <w:p w14:paraId="7F902036" w14:textId="1D615D44" w:rsidR="00831B6D" w:rsidRPr="007812A1" w:rsidRDefault="00831B6D" w:rsidP="00E02E02">
            <w:pPr>
              <w:pStyle w:val="EstiloCentrado"/>
              <w:rPr>
                <w:rStyle w:val="Textennegreta"/>
                <w:lang w:val="ca-ES-valencia"/>
              </w:rPr>
            </w:pPr>
            <w:r w:rsidRPr="007812A1">
              <w:rPr>
                <w:rStyle w:val="Textennegreta"/>
                <w:lang w:val="ca-ES-valencia"/>
              </w:rPr>
              <w:t xml:space="preserve">Dimensions </w:t>
            </w:r>
            <w:r w:rsidRPr="007812A1">
              <w:rPr>
                <w:rStyle w:val="Textennegreta"/>
                <w:lang w:val="ca-ES-valencia"/>
              </w:rPr>
              <w:br/>
              <w:t>d</w:t>
            </w:r>
            <w:r w:rsidR="00FC6E9A">
              <w:rPr>
                <w:rStyle w:val="Textennegreta"/>
                <w:lang w:val="ca-ES-valencia"/>
              </w:rPr>
              <w:t>’</w:t>
            </w:r>
            <w:r w:rsidRPr="007812A1">
              <w:rPr>
                <w:rStyle w:val="Textennegreta"/>
                <w:lang w:val="ca-ES-valencia"/>
              </w:rPr>
              <w:t>escala</w:t>
            </w:r>
          </w:p>
        </w:tc>
        <w:tc>
          <w:tcPr>
            <w:tcW w:w="1701" w:type="dxa"/>
            <w:tcBorders>
              <w:bottom w:val="single" w:sz="6" w:space="0" w:color="auto"/>
            </w:tcBorders>
            <w:vAlign w:val="center"/>
          </w:tcPr>
          <w:p w14:paraId="5730B353" w14:textId="10F61582" w:rsidR="00831B6D" w:rsidRPr="007812A1" w:rsidRDefault="00831B6D" w:rsidP="00E02E02">
            <w:pPr>
              <w:pStyle w:val="EstiloCentrado"/>
              <w:rPr>
                <w:rStyle w:val="Textennegreta"/>
                <w:lang w:val="ca-ES-valencia"/>
              </w:rPr>
            </w:pPr>
            <w:r w:rsidRPr="007812A1">
              <w:rPr>
                <w:rStyle w:val="Textennegreta"/>
                <w:lang w:val="ca-ES-valencia"/>
              </w:rPr>
              <w:t>Nom</w:t>
            </w:r>
          </w:p>
        </w:tc>
        <w:tc>
          <w:tcPr>
            <w:tcW w:w="2038" w:type="dxa"/>
            <w:tcBorders>
              <w:bottom w:val="single" w:sz="6" w:space="0" w:color="auto"/>
            </w:tcBorders>
            <w:vAlign w:val="center"/>
          </w:tcPr>
          <w:p w14:paraId="025C4CCD" w14:textId="0DA86BAE" w:rsidR="00831B6D" w:rsidRPr="007812A1" w:rsidRDefault="00831B6D" w:rsidP="00E02E02">
            <w:pPr>
              <w:pStyle w:val="EstiloCentrado"/>
              <w:rPr>
                <w:rStyle w:val="Textennegreta"/>
                <w:lang w:val="ca-ES-valencia"/>
              </w:rPr>
            </w:pPr>
            <w:r w:rsidRPr="007812A1">
              <w:rPr>
                <w:rStyle w:val="Textennegreta"/>
                <w:lang w:val="ca-ES-valencia"/>
              </w:rPr>
              <w:t xml:space="preserve">Items del </w:t>
            </w:r>
            <w:r w:rsidR="00FC6E9A">
              <w:rPr>
                <w:rStyle w:val="Textennegreta"/>
                <w:lang w:val="ca-ES-valencia"/>
              </w:rPr>
              <w:t>questionari</w:t>
            </w:r>
          </w:p>
        </w:tc>
      </w:tr>
      <w:tr w:rsidR="00831B6D" w:rsidRPr="007812A1" w14:paraId="4B03D1FA" w14:textId="77777777" w:rsidTr="0017300B">
        <w:trPr>
          <w:jc w:val="center"/>
        </w:trPr>
        <w:tc>
          <w:tcPr>
            <w:tcW w:w="1640" w:type="dxa"/>
            <w:tcBorders>
              <w:bottom w:val="nil"/>
            </w:tcBorders>
            <w:vAlign w:val="center"/>
          </w:tcPr>
          <w:p w14:paraId="1C36806E" w14:textId="77777777" w:rsidR="00831B6D" w:rsidRPr="007812A1" w:rsidRDefault="00831B6D" w:rsidP="00E02E02">
            <w:pPr>
              <w:pStyle w:val="EstiloCentrado"/>
              <w:rPr>
                <w:lang w:val="ca-ES-valencia"/>
              </w:rPr>
            </w:pPr>
            <w:r w:rsidRPr="007812A1">
              <w:rPr>
                <w:lang w:val="ca-ES-valencia"/>
              </w:rPr>
              <w:t>1</w:t>
            </w:r>
          </w:p>
        </w:tc>
        <w:tc>
          <w:tcPr>
            <w:tcW w:w="1701" w:type="dxa"/>
            <w:tcBorders>
              <w:bottom w:val="nil"/>
            </w:tcBorders>
            <w:vAlign w:val="center"/>
          </w:tcPr>
          <w:p w14:paraId="71E9CC35" w14:textId="209D489E" w:rsidR="00831B6D" w:rsidRPr="007812A1" w:rsidRDefault="00831B6D" w:rsidP="00E02E02">
            <w:pPr>
              <w:pStyle w:val="EstiloCentrado"/>
              <w:rPr>
                <w:lang w:val="ca-ES-valencia"/>
              </w:rPr>
            </w:pPr>
            <w:r w:rsidRPr="007812A1">
              <w:rPr>
                <w:lang w:val="ca-ES-valencia"/>
              </w:rPr>
              <w:t>Clar</w:t>
            </w:r>
            <w:r w:rsidR="00FC6E9A">
              <w:rPr>
                <w:lang w:val="ca-ES-valencia"/>
              </w:rPr>
              <w:t>edat</w:t>
            </w:r>
          </w:p>
        </w:tc>
        <w:tc>
          <w:tcPr>
            <w:tcW w:w="2038" w:type="dxa"/>
            <w:tcBorders>
              <w:bottom w:val="nil"/>
            </w:tcBorders>
            <w:vAlign w:val="center"/>
          </w:tcPr>
          <w:p w14:paraId="314BFBB3" w14:textId="77777777" w:rsidR="00831B6D" w:rsidRPr="007812A1" w:rsidRDefault="00831B6D" w:rsidP="00E02E02">
            <w:pPr>
              <w:pStyle w:val="EstiloCentrado"/>
              <w:rPr>
                <w:lang w:val="ca-ES-valencia"/>
              </w:rPr>
            </w:pPr>
            <w:r w:rsidRPr="007812A1">
              <w:rPr>
                <w:lang w:val="ca-ES-valencia"/>
              </w:rPr>
              <w:t>1 a 7</w:t>
            </w:r>
          </w:p>
        </w:tc>
      </w:tr>
      <w:tr w:rsidR="00831B6D" w:rsidRPr="007812A1" w14:paraId="3BC4F41B" w14:textId="77777777" w:rsidTr="0017300B">
        <w:trPr>
          <w:jc w:val="center"/>
        </w:trPr>
        <w:tc>
          <w:tcPr>
            <w:tcW w:w="1640" w:type="dxa"/>
            <w:tcBorders>
              <w:top w:val="nil"/>
              <w:bottom w:val="nil"/>
            </w:tcBorders>
            <w:vAlign w:val="center"/>
          </w:tcPr>
          <w:p w14:paraId="6C9B3664" w14:textId="77777777" w:rsidR="00831B6D" w:rsidRPr="007812A1" w:rsidRDefault="00831B6D" w:rsidP="00E02E02">
            <w:pPr>
              <w:pStyle w:val="EstiloCentrado"/>
              <w:rPr>
                <w:lang w:val="ca-ES-valencia"/>
              </w:rPr>
            </w:pPr>
            <w:r w:rsidRPr="007812A1">
              <w:rPr>
                <w:lang w:val="ca-ES-valencia"/>
              </w:rPr>
              <w:t>2</w:t>
            </w:r>
          </w:p>
        </w:tc>
        <w:tc>
          <w:tcPr>
            <w:tcW w:w="1701" w:type="dxa"/>
            <w:tcBorders>
              <w:top w:val="nil"/>
              <w:bottom w:val="nil"/>
            </w:tcBorders>
            <w:vAlign w:val="center"/>
          </w:tcPr>
          <w:p w14:paraId="19827A9D" w14:textId="4CF7A51F" w:rsidR="00831B6D" w:rsidRPr="007812A1" w:rsidRDefault="00831B6D" w:rsidP="00E02E02">
            <w:pPr>
              <w:pStyle w:val="EstiloCentrado"/>
              <w:rPr>
                <w:lang w:val="ca-ES-valencia"/>
              </w:rPr>
            </w:pPr>
            <w:r w:rsidRPr="007812A1">
              <w:rPr>
                <w:lang w:val="ca-ES-valencia"/>
              </w:rPr>
              <w:t>Motivació</w:t>
            </w:r>
          </w:p>
        </w:tc>
        <w:tc>
          <w:tcPr>
            <w:tcW w:w="2038" w:type="dxa"/>
            <w:tcBorders>
              <w:top w:val="nil"/>
              <w:bottom w:val="nil"/>
            </w:tcBorders>
            <w:vAlign w:val="center"/>
          </w:tcPr>
          <w:p w14:paraId="3DA69C3F" w14:textId="77777777" w:rsidR="00831B6D" w:rsidRPr="007812A1" w:rsidRDefault="00831B6D" w:rsidP="00E02E02">
            <w:pPr>
              <w:pStyle w:val="EstiloCentrado"/>
              <w:rPr>
                <w:lang w:val="ca-ES-valencia"/>
              </w:rPr>
            </w:pPr>
            <w:r w:rsidRPr="007812A1">
              <w:rPr>
                <w:lang w:val="ca-ES-valencia"/>
              </w:rPr>
              <w:t>8 a 12</w:t>
            </w:r>
          </w:p>
        </w:tc>
      </w:tr>
      <w:tr w:rsidR="00831B6D" w:rsidRPr="007812A1" w14:paraId="67A920A2" w14:textId="77777777" w:rsidTr="0017300B">
        <w:trPr>
          <w:jc w:val="center"/>
        </w:trPr>
        <w:tc>
          <w:tcPr>
            <w:tcW w:w="1640" w:type="dxa"/>
            <w:tcBorders>
              <w:top w:val="nil"/>
              <w:bottom w:val="nil"/>
            </w:tcBorders>
            <w:vAlign w:val="center"/>
          </w:tcPr>
          <w:p w14:paraId="0DD573C6" w14:textId="77777777" w:rsidR="00831B6D" w:rsidRPr="007812A1" w:rsidRDefault="00831B6D" w:rsidP="00E02E02">
            <w:pPr>
              <w:pStyle w:val="EstiloCentrado"/>
              <w:rPr>
                <w:lang w:val="ca-ES-valencia"/>
              </w:rPr>
            </w:pPr>
            <w:r w:rsidRPr="007812A1">
              <w:rPr>
                <w:lang w:val="ca-ES-valencia"/>
              </w:rPr>
              <w:t>3</w:t>
            </w:r>
          </w:p>
        </w:tc>
        <w:tc>
          <w:tcPr>
            <w:tcW w:w="1701" w:type="dxa"/>
            <w:tcBorders>
              <w:top w:val="nil"/>
              <w:bottom w:val="nil"/>
            </w:tcBorders>
            <w:vAlign w:val="center"/>
          </w:tcPr>
          <w:p w14:paraId="50C71CBD" w14:textId="77777777" w:rsidR="00831B6D" w:rsidRPr="007812A1" w:rsidRDefault="00831B6D" w:rsidP="00E02E02">
            <w:pPr>
              <w:pStyle w:val="EstiloCentrado"/>
              <w:rPr>
                <w:lang w:val="ca-ES-valencia"/>
              </w:rPr>
            </w:pPr>
            <w:r w:rsidRPr="007812A1">
              <w:rPr>
                <w:lang w:val="ca-ES-valencia"/>
              </w:rPr>
              <w:t>Recursos</w:t>
            </w:r>
          </w:p>
        </w:tc>
        <w:tc>
          <w:tcPr>
            <w:tcW w:w="2038" w:type="dxa"/>
            <w:tcBorders>
              <w:top w:val="nil"/>
              <w:bottom w:val="nil"/>
            </w:tcBorders>
            <w:vAlign w:val="center"/>
          </w:tcPr>
          <w:p w14:paraId="01A66624" w14:textId="77777777" w:rsidR="00831B6D" w:rsidRPr="007812A1" w:rsidRDefault="00831B6D" w:rsidP="00E02E02">
            <w:pPr>
              <w:pStyle w:val="EstiloCentrado"/>
              <w:rPr>
                <w:lang w:val="ca-ES-valencia"/>
              </w:rPr>
            </w:pPr>
            <w:r w:rsidRPr="007812A1">
              <w:rPr>
                <w:lang w:val="ca-ES-valencia"/>
              </w:rPr>
              <w:t>13 a 21</w:t>
            </w:r>
          </w:p>
        </w:tc>
      </w:tr>
      <w:tr w:rsidR="00831B6D" w:rsidRPr="007812A1" w14:paraId="1522BDC0" w14:textId="77777777" w:rsidTr="0017300B">
        <w:trPr>
          <w:jc w:val="center"/>
        </w:trPr>
        <w:tc>
          <w:tcPr>
            <w:tcW w:w="1640" w:type="dxa"/>
            <w:tcBorders>
              <w:top w:val="nil"/>
              <w:bottom w:val="single" w:sz="4" w:space="0" w:color="auto"/>
            </w:tcBorders>
            <w:vAlign w:val="center"/>
          </w:tcPr>
          <w:p w14:paraId="5E55D179" w14:textId="77777777" w:rsidR="00831B6D" w:rsidRPr="007812A1" w:rsidRDefault="00831B6D" w:rsidP="00E02E02">
            <w:pPr>
              <w:pStyle w:val="EstiloCentrado"/>
              <w:rPr>
                <w:lang w:val="ca-ES-valencia"/>
              </w:rPr>
            </w:pPr>
            <w:r w:rsidRPr="007812A1">
              <w:rPr>
                <w:lang w:val="ca-ES-valencia"/>
              </w:rPr>
              <w:t>4</w:t>
            </w:r>
          </w:p>
        </w:tc>
        <w:tc>
          <w:tcPr>
            <w:tcW w:w="1701" w:type="dxa"/>
            <w:tcBorders>
              <w:top w:val="nil"/>
              <w:bottom w:val="single" w:sz="4" w:space="0" w:color="auto"/>
            </w:tcBorders>
            <w:vAlign w:val="center"/>
          </w:tcPr>
          <w:p w14:paraId="1D520678" w14:textId="65F4046B" w:rsidR="00831B6D" w:rsidRPr="007812A1" w:rsidRDefault="00FC6E9A" w:rsidP="00E02E02">
            <w:pPr>
              <w:pStyle w:val="EstiloCentrado"/>
              <w:rPr>
                <w:lang w:val="ca-ES-valencia"/>
              </w:rPr>
            </w:pPr>
            <w:r>
              <w:rPr>
                <w:lang w:val="ca-ES-valencia"/>
              </w:rPr>
              <w:t>A</w:t>
            </w:r>
            <w:r w:rsidR="00831B6D" w:rsidRPr="007812A1">
              <w:rPr>
                <w:lang w:val="ca-ES-valencia"/>
              </w:rPr>
              <w:t>valuació</w:t>
            </w:r>
          </w:p>
        </w:tc>
        <w:tc>
          <w:tcPr>
            <w:tcW w:w="2038" w:type="dxa"/>
            <w:tcBorders>
              <w:top w:val="nil"/>
              <w:bottom w:val="single" w:sz="4" w:space="0" w:color="auto"/>
            </w:tcBorders>
            <w:vAlign w:val="center"/>
          </w:tcPr>
          <w:p w14:paraId="6ECEF891" w14:textId="77777777" w:rsidR="00831B6D" w:rsidRPr="007812A1" w:rsidRDefault="00F05DE4" w:rsidP="00E02E02">
            <w:pPr>
              <w:pStyle w:val="EstiloCentrado"/>
              <w:rPr>
                <w:lang w:val="ca-ES-valencia"/>
              </w:rPr>
            </w:pPr>
            <w:r w:rsidRPr="007812A1">
              <w:rPr>
                <w:lang w:val="ca-ES-valencia"/>
              </w:rPr>
              <w:t>22 a 30</w:t>
            </w:r>
          </w:p>
        </w:tc>
      </w:tr>
    </w:tbl>
    <w:p w14:paraId="70D637F4" w14:textId="238340D3" w:rsidR="00831B6D" w:rsidRPr="007812A1" w:rsidRDefault="00831B6D" w:rsidP="003949E7">
      <w:pPr>
        <w:pStyle w:val="Ttol3"/>
        <w:rPr>
          <w:lang w:val="ca-ES-valencia"/>
        </w:rPr>
      </w:pPr>
      <w:r w:rsidRPr="007812A1">
        <w:rPr>
          <w:lang w:val="ca-ES-valencia"/>
        </w:rPr>
        <w:lastRenderedPageBreak/>
        <w:t>Fórmul</w:t>
      </w:r>
      <w:r w:rsidR="00A84032">
        <w:rPr>
          <w:lang w:val="ca-ES-valencia"/>
        </w:rPr>
        <w:t>e</w:t>
      </w:r>
      <w:r w:rsidRPr="007812A1">
        <w:rPr>
          <w:lang w:val="ca-ES-valencia"/>
        </w:rPr>
        <w:t>s</w:t>
      </w:r>
    </w:p>
    <w:p w14:paraId="652D773C" w14:textId="5C4BF2CD" w:rsidR="00BE3F73" w:rsidRPr="007812A1" w:rsidRDefault="00BE3F73" w:rsidP="003949E7">
      <w:pPr>
        <w:rPr>
          <w:lang w:val="ca-ES-valencia"/>
        </w:rPr>
      </w:pPr>
      <w:r w:rsidRPr="007812A1">
        <w:rPr>
          <w:lang w:val="ca-ES-valencia"/>
        </w:rPr>
        <w:t>L</w:t>
      </w:r>
      <w:r w:rsidR="00A84032">
        <w:rPr>
          <w:lang w:val="ca-ES-valencia"/>
        </w:rPr>
        <w:t>e</w:t>
      </w:r>
      <w:r w:rsidRPr="007812A1">
        <w:rPr>
          <w:lang w:val="ca-ES-valencia"/>
        </w:rPr>
        <w:t>s fórmul</w:t>
      </w:r>
      <w:r w:rsidR="00A84032">
        <w:rPr>
          <w:lang w:val="ca-ES-valencia"/>
        </w:rPr>
        <w:t>e</w:t>
      </w:r>
      <w:r w:rsidRPr="007812A1">
        <w:rPr>
          <w:lang w:val="ca-ES-valencia"/>
        </w:rPr>
        <w:t xml:space="preserve">s </w:t>
      </w:r>
      <w:r w:rsidR="00A84032">
        <w:rPr>
          <w:lang w:val="ca-ES-valencia"/>
        </w:rPr>
        <w:t>i</w:t>
      </w:r>
      <w:r w:rsidRPr="007812A1">
        <w:rPr>
          <w:lang w:val="ca-ES-valencia"/>
        </w:rPr>
        <w:t>/o e</w:t>
      </w:r>
      <w:r w:rsidR="00A84032">
        <w:rPr>
          <w:lang w:val="ca-ES-valencia"/>
        </w:rPr>
        <w:t xml:space="preserve">quacions </w:t>
      </w:r>
      <w:r w:rsidR="00564461">
        <w:rPr>
          <w:lang w:val="ca-ES-valencia"/>
        </w:rPr>
        <w:t>s’hauran</w:t>
      </w:r>
      <w:r w:rsidR="00A84032">
        <w:rPr>
          <w:lang w:val="ca-ES-valencia"/>
        </w:rPr>
        <w:t xml:space="preserve"> d’inser</w:t>
      </w:r>
      <w:r w:rsidR="00564461">
        <w:rPr>
          <w:lang w:val="ca-ES-valencia"/>
        </w:rPr>
        <w:t>i</w:t>
      </w:r>
      <w:r w:rsidR="00A84032">
        <w:rPr>
          <w:lang w:val="ca-ES-valencia"/>
        </w:rPr>
        <w:t xml:space="preserve">r utilitzant l’editor d’equacions integrat en </w:t>
      </w:r>
      <w:r w:rsidRPr="007812A1">
        <w:rPr>
          <w:lang w:val="ca-ES-valencia"/>
        </w:rPr>
        <w:t>Microsoft Word</w:t>
      </w:r>
      <w:r w:rsidR="00A84032">
        <w:rPr>
          <w:lang w:val="ca-ES-valencia"/>
        </w:rPr>
        <w:t xml:space="preserve"> i portaran un número </w:t>
      </w:r>
      <w:r w:rsidRPr="007812A1">
        <w:rPr>
          <w:lang w:val="ca-ES-valencia"/>
        </w:rPr>
        <w:t>entre par</w:t>
      </w:r>
      <w:r w:rsidR="00A84032">
        <w:rPr>
          <w:lang w:val="ca-ES-valencia"/>
        </w:rPr>
        <w:t>è</w:t>
      </w:r>
      <w:r w:rsidRPr="007812A1">
        <w:rPr>
          <w:lang w:val="ca-ES-valencia"/>
        </w:rPr>
        <w:t>ntesi</w:t>
      </w:r>
      <w:r w:rsidR="00A84032">
        <w:rPr>
          <w:lang w:val="ca-ES-valencia"/>
        </w:rPr>
        <w:t>, es situarà a la seua dreta i el número indicarà el seu ordre, per exemple:</w:t>
      </w:r>
    </w:p>
    <w:p w14:paraId="1C4432B5" w14:textId="24E3A363" w:rsidR="00BE3F73" w:rsidRPr="007812A1" w:rsidRDefault="008D3DD1" w:rsidP="008D3DD1">
      <w:pPr>
        <w:pStyle w:val="Equation"/>
        <w:rPr>
          <w:lang w:val="ca-ES-valencia"/>
        </w:rPr>
      </w:pPr>
      <w:r w:rsidRPr="007812A1">
        <w:rPr>
          <w:lang w:val="ca-ES-valencia"/>
        </w:rPr>
        <w:tab/>
      </w:r>
      <w:r w:rsidR="00BE3F73" w:rsidRPr="007812A1">
        <w:rPr>
          <w:lang w:val="ca-ES-valencia"/>
        </w:rPr>
        <w:object w:dxaOrig="1900" w:dyaOrig="560" w14:anchorId="2EF6BE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6pt;height:37.2pt" o:ole="" fillcolor="window">
            <v:imagedata r:id="rId12" o:title=""/>
          </v:shape>
          <o:OLEObject Type="Embed" ProgID="Equation.3" ShapeID="_x0000_i1025" DrawAspect="Content" ObjectID="_1822410538" r:id="rId13"/>
        </w:object>
      </w:r>
      <w:r w:rsidRPr="007812A1">
        <w:rPr>
          <w:lang w:val="ca-ES-valencia"/>
        </w:rPr>
        <w:tab/>
      </w:r>
      <w:r w:rsidR="00BE3F73" w:rsidRPr="007812A1">
        <w:rPr>
          <w:lang w:val="ca-ES-valencia"/>
        </w:rPr>
        <w:t>(1)</w:t>
      </w:r>
    </w:p>
    <w:p w14:paraId="7F5A1188" w14:textId="7D1970DB" w:rsidR="00D93337" w:rsidRPr="007812A1" w:rsidRDefault="00D93337" w:rsidP="003949E7">
      <w:pPr>
        <w:pStyle w:val="Ttol3"/>
        <w:rPr>
          <w:lang w:val="ca-ES-valencia"/>
        </w:rPr>
      </w:pPr>
      <w:r w:rsidRPr="007812A1">
        <w:rPr>
          <w:lang w:val="ca-ES-valencia"/>
        </w:rPr>
        <w:t>¿C</w:t>
      </w:r>
      <w:r w:rsidR="00A84032">
        <w:rPr>
          <w:lang w:val="ca-ES-valencia"/>
        </w:rPr>
        <w:t>om citar dins el text</w:t>
      </w:r>
      <w:r w:rsidRPr="007812A1">
        <w:rPr>
          <w:lang w:val="ca-ES-valencia"/>
        </w:rPr>
        <w:t>?</w:t>
      </w:r>
    </w:p>
    <w:p w14:paraId="3D5F8F0F" w14:textId="29B409DE" w:rsidR="00D93337" w:rsidRPr="007812A1" w:rsidRDefault="00D93337" w:rsidP="00D93337">
      <w:pPr>
        <w:rPr>
          <w:lang w:val="ca-ES-valencia"/>
        </w:rPr>
      </w:pPr>
      <w:r w:rsidRPr="007812A1">
        <w:rPr>
          <w:lang w:val="ca-ES-valencia"/>
        </w:rPr>
        <w:t>P</w:t>
      </w:r>
      <w:r w:rsidR="00A84032">
        <w:rPr>
          <w:lang w:val="ca-ES-valencia"/>
        </w:rPr>
        <w:t xml:space="preserve">er </w:t>
      </w:r>
      <w:r w:rsidRPr="007812A1">
        <w:rPr>
          <w:lang w:val="ca-ES-valencia"/>
        </w:rPr>
        <w:t xml:space="preserve">referenciar AUTORS: el primer </w:t>
      </w:r>
      <w:r w:rsidR="00A84032">
        <w:rPr>
          <w:lang w:val="ca-ES-valencia"/>
        </w:rPr>
        <w:t xml:space="preserve">Cognom i l’any de publicació entre </w:t>
      </w:r>
      <w:r w:rsidR="003E30DD" w:rsidRPr="007812A1">
        <w:rPr>
          <w:lang w:val="ca-ES-valencia"/>
        </w:rPr>
        <w:t>par</w:t>
      </w:r>
      <w:r w:rsidR="00A84032">
        <w:rPr>
          <w:lang w:val="ca-ES-valencia"/>
        </w:rPr>
        <w:t>è</w:t>
      </w:r>
      <w:r w:rsidR="003E30DD" w:rsidRPr="007812A1">
        <w:rPr>
          <w:lang w:val="ca-ES-valencia"/>
        </w:rPr>
        <w:t xml:space="preserve">ntesis. </w:t>
      </w:r>
      <w:r w:rsidRPr="007812A1">
        <w:rPr>
          <w:lang w:val="ca-ES-valencia"/>
        </w:rPr>
        <w:t>E</w:t>
      </w:r>
      <w:r w:rsidR="00A84032">
        <w:rPr>
          <w:lang w:val="ca-ES-valencia"/>
        </w:rPr>
        <w:t>x</w:t>
      </w:r>
      <w:r w:rsidRPr="007812A1">
        <w:rPr>
          <w:lang w:val="ca-ES-valencia"/>
        </w:rPr>
        <w:t>. (</w:t>
      </w:r>
      <w:proofErr w:type="spellStart"/>
      <w:r w:rsidRPr="007812A1">
        <w:rPr>
          <w:lang w:val="ca-ES-valencia"/>
        </w:rPr>
        <w:t>Aucejo</w:t>
      </w:r>
      <w:proofErr w:type="spellEnd"/>
      <w:r w:rsidRPr="007812A1">
        <w:rPr>
          <w:lang w:val="ca-ES-valencia"/>
        </w:rPr>
        <w:t>, 2014)</w:t>
      </w:r>
    </w:p>
    <w:p w14:paraId="160007A5" w14:textId="16728479" w:rsidR="00D93337" w:rsidRPr="007812A1" w:rsidRDefault="00D93337" w:rsidP="00C80B33">
      <w:pPr>
        <w:rPr>
          <w:lang w:val="ca-ES-valencia"/>
        </w:rPr>
      </w:pPr>
      <w:r w:rsidRPr="007812A1">
        <w:rPr>
          <w:lang w:val="ca-ES-valencia"/>
        </w:rPr>
        <w:t>P</w:t>
      </w:r>
      <w:r w:rsidR="00A84032">
        <w:rPr>
          <w:lang w:val="ca-ES-valencia"/>
        </w:rPr>
        <w:t>er r</w:t>
      </w:r>
      <w:r w:rsidRPr="007812A1">
        <w:rPr>
          <w:lang w:val="ca-ES-valencia"/>
        </w:rPr>
        <w:t>eferenciar</w:t>
      </w:r>
      <w:r w:rsidRPr="007812A1">
        <w:rPr>
          <w:b/>
          <w:lang w:val="ca-ES-valencia"/>
        </w:rPr>
        <w:t xml:space="preserve"> </w:t>
      </w:r>
      <w:r w:rsidR="008800C6" w:rsidRPr="007812A1">
        <w:rPr>
          <w:lang w:val="ca-ES-valencia"/>
        </w:rPr>
        <w:t xml:space="preserve">SIMULACIONS </w:t>
      </w:r>
      <w:r w:rsidR="00A84032">
        <w:rPr>
          <w:lang w:val="ca-ES-valencia"/>
        </w:rPr>
        <w:t>I</w:t>
      </w:r>
      <w:r w:rsidR="008800C6" w:rsidRPr="007812A1">
        <w:rPr>
          <w:lang w:val="ca-ES-valencia"/>
        </w:rPr>
        <w:t xml:space="preserve"> J</w:t>
      </w:r>
      <w:r w:rsidR="00A84032">
        <w:rPr>
          <w:lang w:val="ca-ES-valencia"/>
        </w:rPr>
        <w:t xml:space="preserve">OCS </w:t>
      </w:r>
      <w:r w:rsidR="008800C6" w:rsidRPr="007812A1">
        <w:rPr>
          <w:lang w:val="ca-ES-valencia"/>
        </w:rPr>
        <w:t>(</w:t>
      </w:r>
      <w:r w:rsidRPr="007812A1">
        <w:rPr>
          <w:lang w:val="ca-ES-valencia"/>
        </w:rPr>
        <w:t xml:space="preserve">SOFTWARE): </w:t>
      </w:r>
      <w:r w:rsidR="00A84032">
        <w:rPr>
          <w:lang w:val="ca-ES-valencia"/>
        </w:rPr>
        <w:t xml:space="preserve">amb MAJÚSCULES </w:t>
      </w:r>
      <w:r w:rsidRPr="007812A1">
        <w:rPr>
          <w:lang w:val="ca-ES-valencia"/>
        </w:rPr>
        <w:t xml:space="preserve">el </w:t>
      </w:r>
      <w:r w:rsidR="00564461" w:rsidRPr="007812A1">
        <w:rPr>
          <w:lang w:val="ca-ES-valencia"/>
        </w:rPr>
        <w:t>T</w:t>
      </w:r>
      <w:r w:rsidR="00564461">
        <w:rPr>
          <w:lang w:val="ca-ES-valencia"/>
        </w:rPr>
        <w:t>ítol</w:t>
      </w:r>
      <w:r w:rsidR="00A84032">
        <w:rPr>
          <w:lang w:val="ca-ES-valencia"/>
        </w:rPr>
        <w:t xml:space="preserve"> del joc/simulació (software), sense any ni  autor</w:t>
      </w:r>
      <w:r w:rsidRPr="007812A1">
        <w:rPr>
          <w:lang w:val="ca-ES-valencia"/>
        </w:rPr>
        <w:t xml:space="preserve">. </w:t>
      </w:r>
    </w:p>
    <w:p w14:paraId="1A320C93" w14:textId="4E55790B" w:rsidR="00D93337" w:rsidRPr="007812A1" w:rsidRDefault="00D93337" w:rsidP="00C80B33">
      <w:pPr>
        <w:rPr>
          <w:lang w:val="ca-ES-valencia"/>
        </w:rPr>
      </w:pPr>
      <w:r w:rsidRPr="007812A1">
        <w:rPr>
          <w:lang w:val="ca-ES-valencia"/>
        </w:rPr>
        <w:t>E</w:t>
      </w:r>
      <w:r w:rsidR="00A84032">
        <w:rPr>
          <w:lang w:val="ca-ES-valencia"/>
        </w:rPr>
        <w:t>x</w:t>
      </w:r>
      <w:r w:rsidRPr="007812A1">
        <w:rPr>
          <w:lang w:val="ca-ES-valencia"/>
        </w:rPr>
        <w:t xml:space="preserve">. In </w:t>
      </w:r>
      <w:proofErr w:type="spellStart"/>
      <w:r w:rsidRPr="007812A1">
        <w:rPr>
          <w:lang w:val="ca-ES-valencia"/>
        </w:rPr>
        <w:t>the</w:t>
      </w:r>
      <w:proofErr w:type="spellEnd"/>
      <w:r w:rsidRPr="007812A1">
        <w:rPr>
          <w:lang w:val="ca-ES-valencia"/>
        </w:rPr>
        <w:t xml:space="preserve"> game BAFA </w:t>
      </w:r>
      <w:proofErr w:type="spellStart"/>
      <w:r w:rsidRPr="007812A1">
        <w:rPr>
          <w:lang w:val="ca-ES-valencia"/>
        </w:rPr>
        <w:t>BAFA</w:t>
      </w:r>
      <w:proofErr w:type="spellEnd"/>
      <w:r w:rsidRPr="007812A1">
        <w:rPr>
          <w:lang w:val="ca-ES-valencia"/>
        </w:rPr>
        <w:t xml:space="preserve">, </w:t>
      </w:r>
      <w:proofErr w:type="spellStart"/>
      <w:r w:rsidRPr="007812A1">
        <w:rPr>
          <w:lang w:val="ca-ES-valencia"/>
        </w:rPr>
        <w:t>two</w:t>
      </w:r>
      <w:proofErr w:type="spellEnd"/>
      <w:r w:rsidRPr="007812A1">
        <w:rPr>
          <w:lang w:val="ca-ES-valencia"/>
        </w:rPr>
        <w:t xml:space="preserve"> cultures come </w:t>
      </w:r>
      <w:proofErr w:type="spellStart"/>
      <w:r w:rsidRPr="007812A1">
        <w:rPr>
          <w:lang w:val="ca-ES-valencia"/>
        </w:rPr>
        <w:t>into</w:t>
      </w:r>
      <w:proofErr w:type="spellEnd"/>
      <w:r w:rsidRPr="007812A1">
        <w:rPr>
          <w:lang w:val="ca-ES-valencia"/>
        </w:rPr>
        <w:t xml:space="preserve"> </w:t>
      </w:r>
      <w:proofErr w:type="spellStart"/>
      <w:r w:rsidRPr="007812A1">
        <w:rPr>
          <w:lang w:val="ca-ES-valencia"/>
        </w:rPr>
        <w:t>contact</w:t>
      </w:r>
      <w:proofErr w:type="spellEnd"/>
      <w:r w:rsidRPr="007812A1">
        <w:rPr>
          <w:lang w:val="ca-ES-valencia"/>
        </w:rPr>
        <w:t>...</w:t>
      </w:r>
    </w:p>
    <w:p w14:paraId="0D192FC2" w14:textId="7A8232FA" w:rsidR="00D93337" w:rsidRPr="007812A1" w:rsidRDefault="00D93337" w:rsidP="00C80B33">
      <w:pPr>
        <w:rPr>
          <w:lang w:val="ca-ES-valencia"/>
        </w:rPr>
      </w:pPr>
      <w:r w:rsidRPr="007812A1">
        <w:rPr>
          <w:lang w:val="ca-ES-valencia"/>
        </w:rPr>
        <w:t>E</w:t>
      </w:r>
      <w:r w:rsidR="00A84032">
        <w:rPr>
          <w:lang w:val="ca-ES-valencia"/>
        </w:rPr>
        <w:t>x</w:t>
      </w:r>
      <w:r w:rsidRPr="007812A1">
        <w:rPr>
          <w:lang w:val="ca-ES-valencia"/>
        </w:rPr>
        <w:t xml:space="preserve">. In </w:t>
      </w:r>
      <w:proofErr w:type="spellStart"/>
      <w:r w:rsidRPr="007812A1">
        <w:rPr>
          <w:lang w:val="ca-ES-valencia"/>
        </w:rPr>
        <w:t>the</w:t>
      </w:r>
      <w:proofErr w:type="spellEnd"/>
      <w:r w:rsidRPr="007812A1">
        <w:rPr>
          <w:lang w:val="ca-ES-valencia"/>
        </w:rPr>
        <w:t xml:space="preserve"> </w:t>
      </w:r>
      <w:proofErr w:type="spellStart"/>
      <w:r w:rsidRPr="007812A1">
        <w:rPr>
          <w:lang w:val="ca-ES-valencia"/>
        </w:rPr>
        <w:t>well-known</w:t>
      </w:r>
      <w:proofErr w:type="spellEnd"/>
      <w:r w:rsidRPr="007812A1">
        <w:rPr>
          <w:lang w:val="ca-ES-valencia"/>
        </w:rPr>
        <w:t xml:space="preserve"> INTERNATIONAL MARBLES HEX GAME, </w:t>
      </w:r>
      <w:proofErr w:type="spellStart"/>
      <w:r w:rsidRPr="007812A1">
        <w:rPr>
          <w:lang w:val="ca-ES-valencia"/>
        </w:rPr>
        <w:t>players</w:t>
      </w:r>
      <w:proofErr w:type="spellEnd"/>
      <w:r w:rsidRPr="007812A1">
        <w:rPr>
          <w:lang w:val="ca-ES-valencia"/>
        </w:rPr>
        <w:t>...</w:t>
      </w:r>
    </w:p>
    <w:p w14:paraId="1A49DC7A" w14:textId="3243825D" w:rsidR="00686815" w:rsidRPr="007812A1" w:rsidRDefault="00686815" w:rsidP="000038AB">
      <w:pPr>
        <w:pStyle w:val="Ttol2"/>
        <w:rPr>
          <w:lang w:val="ca-ES-valencia"/>
        </w:rPr>
      </w:pPr>
      <w:r w:rsidRPr="007812A1">
        <w:rPr>
          <w:lang w:val="ca-ES-valencia"/>
        </w:rPr>
        <w:t>Refer</w:t>
      </w:r>
      <w:r w:rsidR="00564461">
        <w:rPr>
          <w:lang w:val="ca-ES-valencia"/>
        </w:rPr>
        <w:t>è</w:t>
      </w:r>
      <w:r w:rsidRPr="007812A1">
        <w:rPr>
          <w:lang w:val="ca-ES-valencia"/>
        </w:rPr>
        <w:t>nci</w:t>
      </w:r>
      <w:r w:rsidR="00A84032">
        <w:rPr>
          <w:lang w:val="ca-ES-valencia"/>
        </w:rPr>
        <w:t>e</w:t>
      </w:r>
      <w:r w:rsidRPr="007812A1">
        <w:rPr>
          <w:lang w:val="ca-ES-valencia"/>
        </w:rPr>
        <w:t>s</w:t>
      </w:r>
    </w:p>
    <w:p w14:paraId="1E9BF43D" w14:textId="073B3F1F" w:rsidR="00D7607F" w:rsidRPr="007812A1" w:rsidRDefault="00D7607F" w:rsidP="00F42CF0">
      <w:pPr>
        <w:rPr>
          <w:lang w:val="ca-ES-valencia"/>
        </w:rPr>
      </w:pPr>
      <w:r w:rsidRPr="007812A1">
        <w:rPr>
          <w:lang w:val="ca-ES-valencia"/>
        </w:rPr>
        <w:t>P</w:t>
      </w:r>
      <w:r w:rsidR="00A84032">
        <w:rPr>
          <w:lang w:val="ca-ES-valencia"/>
        </w:rPr>
        <w:t xml:space="preserve">er </w:t>
      </w:r>
      <w:r w:rsidRPr="007812A1">
        <w:rPr>
          <w:lang w:val="ca-ES-valencia"/>
        </w:rPr>
        <w:t>construir l</w:t>
      </w:r>
      <w:r w:rsidR="00A84032">
        <w:rPr>
          <w:lang w:val="ca-ES-valencia"/>
        </w:rPr>
        <w:t>e</w:t>
      </w:r>
      <w:r w:rsidRPr="007812A1">
        <w:rPr>
          <w:lang w:val="ca-ES-valencia"/>
        </w:rPr>
        <w:t>s refer</w:t>
      </w:r>
      <w:r w:rsidR="00A84032">
        <w:rPr>
          <w:lang w:val="ca-ES-valencia"/>
        </w:rPr>
        <w:t>è</w:t>
      </w:r>
      <w:r w:rsidRPr="007812A1">
        <w:rPr>
          <w:lang w:val="ca-ES-valencia"/>
        </w:rPr>
        <w:t>nci</w:t>
      </w:r>
      <w:r w:rsidR="00A84032">
        <w:rPr>
          <w:lang w:val="ca-ES-valencia"/>
        </w:rPr>
        <w:t>e</w:t>
      </w:r>
      <w:r w:rsidRPr="007812A1">
        <w:rPr>
          <w:lang w:val="ca-ES-valencia"/>
        </w:rPr>
        <w:t xml:space="preserve">s </w:t>
      </w:r>
      <w:r w:rsidR="00A84032">
        <w:rPr>
          <w:lang w:val="ca-ES-valencia"/>
        </w:rPr>
        <w:t xml:space="preserve">s’haurà d’utilitzar l’estil </w:t>
      </w:r>
      <w:r w:rsidR="00564461" w:rsidRPr="007812A1">
        <w:rPr>
          <w:lang w:val="ca-ES-valencia"/>
        </w:rPr>
        <w:t>bibliogràfic</w:t>
      </w:r>
      <w:r w:rsidRPr="007812A1">
        <w:rPr>
          <w:lang w:val="ca-ES-valencia"/>
        </w:rPr>
        <w:t xml:space="preserve"> </w:t>
      </w:r>
      <w:r w:rsidR="00C82463" w:rsidRPr="007812A1">
        <w:rPr>
          <w:lang w:val="ca-ES-valencia"/>
        </w:rPr>
        <w:t>indica</w:t>
      </w:r>
      <w:r w:rsidR="00A84032">
        <w:rPr>
          <w:lang w:val="ca-ES-valencia"/>
        </w:rPr>
        <w:t>t</w:t>
      </w:r>
      <w:r w:rsidR="00C82463" w:rsidRPr="007812A1">
        <w:rPr>
          <w:lang w:val="ca-ES-valencia"/>
        </w:rPr>
        <w:t xml:space="preserve"> </w:t>
      </w:r>
      <w:r w:rsidR="00A84032">
        <w:rPr>
          <w:lang w:val="ca-ES-valencia"/>
        </w:rPr>
        <w:t xml:space="preserve">a les directrius </w:t>
      </w:r>
      <w:r w:rsidR="00C82463" w:rsidRPr="007812A1">
        <w:rPr>
          <w:lang w:val="ca-ES-valencia"/>
        </w:rPr>
        <w:t>del</w:t>
      </w:r>
      <w:r w:rsidR="00F42CF0" w:rsidRPr="007812A1">
        <w:rPr>
          <w:lang w:val="ca-ES-valencia"/>
        </w:rPr>
        <w:t xml:space="preserve"> </w:t>
      </w:r>
      <w:r w:rsidR="00564461" w:rsidRPr="007812A1">
        <w:rPr>
          <w:lang w:val="ca-ES-valencia"/>
        </w:rPr>
        <w:t>congr</w:t>
      </w:r>
      <w:r w:rsidR="00564461">
        <w:rPr>
          <w:lang w:val="ca-ES-valencia"/>
        </w:rPr>
        <w:t>és</w:t>
      </w:r>
      <w:r w:rsidR="00F42CF0" w:rsidRPr="007812A1">
        <w:rPr>
          <w:lang w:val="ca-ES-valencia"/>
        </w:rPr>
        <w:t>.</w:t>
      </w:r>
    </w:p>
    <w:p w14:paraId="759C091D" w14:textId="7DFC1E83" w:rsidR="00C82463" w:rsidRPr="007812A1" w:rsidRDefault="00D7607F" w:rsidP="00F42CF0">
      <w:pPr>
        <w:rPr>
          <w:lang w:val="ca-ES-valencia"/>
        </w:rPr>
      </w:pPr>
      <w:r w:rsidRPr="007812A1">
        <w:rPr>
          <w:lang w:val="ca-ES-valencia"/>
        </w:rPr>
        <w:t>L</w:t>
      </w:r>
      <w:r w:rsidR="00A84032">
        <w:rPr>
          <w:lang w:val="ca-ES-valencia"/>
        </w:rPr>
        <w:t xml:space="preserve">es </w:t>
      </w:r>
      <w:r w:rsidR="00564461" w:rsidRPr="007812A1">
        <w:rPr>
          <w:lang w:val="ca-ES-valencia"/>
        </w:rPr>
        <w:t>referèn</w:t>
      </w:r>
      <w:r w:rsidR="00564461">
        <w:rPr>
          <w:lang w:val="ca-ES-valencia"/>
        </w:rPr>
        <w:t>c</w:t>
      </w:r>
      <w:r w:rsidR="00564461" w:rsidRPr="007812A1">
        <w:rPr>
          <w:lang w:val="ca-ES-valencia"/>
        </w:rPr>
        <w:t>ies</w:t>
      </w:r>
      <w:r w:rsidRPr="007812A1">
        <w:rPr>
          <w:lang w:val="ca-ES-valencia"/>
        </w:rPr>
        <w:t xml:space="preserve"> </w:t>
      </w:r>
      <w:r w:rsidR="00A84032">
        <w:rPr>
          <w:lang w:val="ca-ES-valencia"/>
        </w:rPr>
        <w:t xml:space="preserve">s’hauran de presentar ordenades </w:t>
      </w:r>
      <w:r w:rsidR="00F05DE4" w:rsidRPr="007812A1">
        <w:rPr>
          <w:lang w:val="ca-ES-valencia"/>
        </w:rPr>
        <w:t>alfab</w:t>
      </w:r>
      <w:r w:rsidR="00A84032">
        <w:rPr>
          <w:lang w:val="ca-ES-valencia"/>
        </w:rPr>
        <w:t>è</w:t>
      </w:r>
      <w:r w:rsidR="00F05DE4" w:rsidRPr="007812A1">
        <w:rPr>
          <w:lang w:val="ca-ES-valencia"/>
        </w:rPr>
        <w:t>ticame</w:t>
      </w:r>
      <w:r w:rsidRPr="007812A1">
        <w:rPr>
          <w:lang w:val="ca-ES-valencia"/>
        </w:rPr>
        <w:t>nt p</w:t>
      </w:r>
      <w:r w:rsidR="00A84032">
        <w:rPr>
          <w:lang w:val="ca-ES-valencia"/>
        </w:rPr>
        <w:t>e</w:t>
      </w:r>
      <w:r w:rsidRPr="007812A1">
        <w:rPr>
          <w:lang w:val="ca-ES-valencia"/>
        </w:rPr>
        <w:t xml:space="preserve">r </w:t>
      </w:r>
      <w:r w:rsidR="00A84032">
        <w:rPr>
          <w:lang w:val="ca-ES-valencia"/>
        </w:rPr>
        <w:t xml:space="preserve">cognom, sense </w:t>
      </w:r>
      <w:r w:rsidR="00F42CF0" w:rsidRPr="007812A1">
        <w:rPr>
          <w:lang w:val="ca-ES-valencia"/>
        </w:rPr>
        <w:t>diferenciar entre pape</w:t>
      </w:r>
      <w:r w:rsidR="00A84032">
        <w:rPr>
          <w:lang w:val="ca-ES-valencia"/>
        </w:rPr>
        <w:t xml:space="preserve">r i </w:t>
      </w:r>
      <w:r w:rsidR="00F42CF0" w:rsidRPr="007812A1">
        <w:rPr>
          <w:lang w:val="ca-ES-valencia"/>
        </w:rPr>
        <w:t>electr</w:t>
      </w:r>
      <w:r w:rsidR="00A84032">
        <w:rPr>
          <w:lang w:val="ca-ES-valencia"/>
        </w:rPr>
        <w:t>ò</w:t>
      </w:r>
      <w:r w:rsidR="00F42CF0" w:rsidRPr="007812A1">
        <w:rPr>
          <w:lang w:val="ca-ES-valencia"/>
        </w:rPr>
        <w:t>ni</w:t>
      </w:r>
      <w:r w:rsidR="00A84032">
        <w:rPr>
          <w:lang w:val="ca-ES-valencia"/>
        </w:rPr>
        <w:t>ques amb el següent estil</w:t>
      </w:r>
      <w:r w:rsidRPr="007812A1">
        <w:rPr>
          <w:lang w:val="ca-ES-valencia"/>
        </w:rPr>
        <w:t>:</w:t>
      </w:r>
      <w:r w:rsidR="00F05DE4" w:rsidRPr="007812A1">
        <w:rPr>
          <w:lang w:val="ca-ES-valencia"/>
        </w:rPr>
        <w:t xml:space="preserve"> </w:t>
      </w:r>
      <w:r w:rsidR="00333D49">
        <w:rPr>
          <w:lang w:val="ca-ES-valencia"/>
        </w:rPr>
        <w:t>sense vinyetes, amb sangria francesa i, quan és molt extensa, amb un cos de lletra menor que la resta de l’article</w:t>
      </w:r>
      <w:r w:rsidR="00F05DE4" w:rsidRPr="007812A1">
        <w:rPr>
          <w:lang w:val="ca-ES-valencia"/>
        </w:rPr>
        <w:t xml:space="preserve">. </w:t>
      </w:r>
    </w:p>
    <w:p w14:paraId="2BE473E4" w14:textId="26729C8C" w:rsidR="0057574D" w:rsidRPr="007812A1" w:rsidRDefault="0057574D" w:rsidP="0057574D">
      <w:pPr>
        <w:rPr>
          <w:b/>
          <w:bCs/>
          <w:lang w:val="ca-ES-valencia"/>
        </w:rPr>
      </w:pPr>
      <w:r w:rsidRPr="007812A1">
        <w:rPr>
          <w:lang w:val="ca-ES-valencia"/>
        </w:rPr>
        <w:t>P</w:t>
      </w:r>
      <w:r w:rsidR="00333D49">
        <w:rPr>
          <w:lang w:val="ca-ES-valencia"/>
        </w:rPr>
        <w:t xml:space="preserve">er a cites i </w:t>
      </w:r>
      <w:r w:rsidRPr="007812A1">
        <w:rPr>
          <w:lang w:val="ca-ES-valencia"/>
        </w:rPr>
        <w:t>refer</w:t>
      </w:r>
      <w:r w:rsidR="00333D49">
        <w:rPr>
          <w:lang w:val="ca-ES-valencia"/>
        </w:rPr>
        <w:t>è</w:t>
      </w:r>
      <w:r w:rsidRPr="007812A1">
        <w:rPr>
          <w:lang w:val="ca-ES-valencia"/>
        </w:rPr>
        <w:t>nci</w:t>
      </w:r>
      <w:r w:rsidR="00333D49">
        <w:rPr>
          <w:lang w:val="ca-ES-valencia"/>
        </w:rPr>
        <w:t>e</w:t>
      </w:r>
      <w:r w:rsidRPr="007812A1">
        <w:rPr>
          <w:lang w:val="ca-ES-valencia"/>
        </w:rPr>
        <w:t>s bibliogr</w:t>
      </w:r>
      <w:r w:rsidR="00333D49">
        <w:rPr>
          <w:lang w:val="ca-ES-valencia"/>
        </w:rPr>
        <w:t xml:space="preserve">àfiques es recomana la utilització de la norma </w:t>
      </w:r>
      <w:r w:rsidRPr="007812A1">
        <w:rPr>
          <w:lang w:val="ca-ES-valencia"/>
        </w:rPr>
        <w:t xml:space="preserve">APA 7th ed. </w:t>
      </w:r>
      <w:r w:rsidR="00333D49">
        <w:rPr>
          <w:lang w:val="ca-ES-valencia"/>
        </w:rPr>
        <w:t>Al següent enllaç es pot trobar una guia resumida de com referenciar i citar</w:t>
      </w:r>
      <w:r w:rsidRPr="007812A1">
        <w:rPr>
          <w:lang w:val="ca-ES-valencia"/>
        </w:rPr>
        <w:t>:</w:t>
      </w:r>
      <w:r w:rsidRPr="007812A1">
        <w:rPr>
          <w:lang w:val="ca-ES-valencia"/>
        </w:rPr>
        <w:tab/>
        <w:t xml:space="preserve"> </w:t>
      </w:r>
      <w:hyperlink r:id="rId14" w:history="1">
        <w:r w:rsidRPr="007812A1">
          <w:rPr>
            <w:rStyle w:val="Enlla"/>
            <w:lang w:val="ca-ES-valencia"/>
          </w:rPr>
          <w:t>https://libguides.csudh.edu/citation/apa-7</w:t>
        </w:r>
      </w:hyperlink>
      <w:r w:rsidR="00333D49">
        <w:rPr>
          <w:b/>
          <w:bCs/>
          <w:lang w:val="ca-ES-valencia"/>
        </w:rPr>
        <w:t xml:space="preserve"> </w:t>
      </w:r>
      <w:r w:rsidR="00333D49">
        <w:rPr>
          <w:lang w:val="ca-ES-valencia"/>
        </w:rPr>
        <w:t xml:space="preserve">Una guia més detallada </w:t>
      </w:r>
      <w:r w:rsidRPr="007812A1">
        <w:rPr>
          <w:lang w:val="ca-ES-valencia"/>
        </w:rPr>
        <w:t>de la norma APA 7th ed. est</w:t>
      </w:r>
      <w:r w:rsidR="00333D49">
        <w:rPr>
          <w:lang w:val="ca-ES-valencia"/>
        </w:rPr>
        <w:t>à</w:t>
      </w:r>
      <w:r w:rsidRPr="007812A1">
        <w:rPr>
          <w:lang w:val="ca-ES-valencia"/>
        </w:rPr>
        <w:t xml:space="preserve"> disponible en: </w:t>
      </w:r>
      <w:hyperlink r:id="rId15" w:history="1">
        <w:r w:rsidRPr="007812A1">
          <w:rPr>
            <w:rStyle w:val="Enlla"/>
            <w:lang w:val="ca-ES-valencia"/>
          </w:rPr>
          <w:t>https://normas-apa.org/wp-content/uploads/Guia-Normas-APA-7ma-edicion.pdf</w:t>
        </w:r>
      </w:hyperlink>
    </w:p>
    <w:sectPr w:rsidR="0057574D" w:rsidRPr="007812A1" w:rsidSect="00E02E02">
      <w:headerReference w:type="even" r:id="rId16"/>
      <w:headerReference w:type="default" r:id="rId17"/>
      <w:headerReference w:type="first" r:id="rId18"/>
      <w:pgSz w:w="11907" w:h="16840" w:code="9"/>
      <w:pgMar w:top="1392" w:right="1418" w:bottom="1616" w:left="1418" w:header="709" w:footer="76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A2103" w14:textId="77777777" w:rsidR="00363894" w:rsidRDefault="00363894" w:rsidP="00F272E1">
      <w:r>
        <w:separator/>
      </w:r>
    </w:p>
  </w:endnote>
  <w:endnote w:type="continuationSeparator" w:id="0">
    <w:p w14:paraId="0D8B977E" w14:textId="77777777" w:rsidR="00363894" w:rsidRDefault="00363894" w:rsidP="00F2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5A36" w14:textId="77777777" w:rsidR="00363894" w:rsidRPr="00C849BD" w:rsidRDefault="00363894" w:rsidP="00C849BD">
      <w:pPr>
        <w:spacing w:after="0" w:line="240" w:lineRule="auto"/>
        <w:jc w:val="left"/>
        <w:rPr>
          <w:rFonts w:asciiTheme="minorHAnsi" w:eastAsiaTheme="minorHAnsi" w:hAnsiTheme="minorHAnsi" w:cstheme="minorBidi"/>
          <w:sz w:val="22"/>
          <w:szCs w:val="22"/>
          <w:lang w:val="es-ES"/>
        </w:rPr>
      </w:pPr>
      <w:r w:rsidRPr="00C849BD">
        <w:rPr>
          <w:rFonts w:asciiTheme="minorHAnsi" w:eastAsiaTheme="minorHAnsi" w:hAnsiTheme="minorHAnsi" w:cstheme="minorBidi"/>
          <w:sz w:val="22"/>
          <w:szCs w:val="22"/>
          <w:lang w:val="es-ES"/>
        </w:rPr>
        <w:separator/>
      </w:r>
    </w:p>
  </w:footnote>
  <w:footnote w:type="continuationSeparator" w:id="0">
    <w:p w14:paraId="693FDDD9" w14:textId="77777777" w:rsidR="00363894" w:rsidRPr="008550A9" w:rsidRDefault="00363894" w:rsidP="00F272E1">
      <w:pPr>
        <w:rPr>
          <w:sz w:val="18"/>
          <w:szCs w:val="18"/>
        </w:rPr>
      </w:pPr>
      <w:r w:rsidRPr="008550A9">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7FD11" w14:textId="7EE57256" w:rsidR="00F53948" w:rsidRPr="00C46D81" w:rsidRDefault="007A5B3D" w:rsidP="00D74312">
    <w:pPr>
      <w:pStyle w:val="Capalera"/>
      <w:jc w:val="center"/>
      <w:rPr>
        <w:i/>
        <w:sz w:val="18"/>
        <w:szCs w:val="18"/>
        <w:lang w:val="es-ES"/>
      </w:rPr>
    </w:pPr>
    <w:proofErr w:type="spellStart"/>
    <w:r>
      <w:rPr>
        <w:i/>
        <w:sz w:val="18"/>
        <w:szCs w:val="18"/>
        <w:lang w:val="es-ES"/>
      </w:rPr>
      <w:t>T</w:t>
    </w:r>
    <w:r w:rsidR="00B67F73">
      <w:rPr>
        <w:i/>
        <w:sz w:val="18"/>
        <w:szCs w:val="18"/>
        <w:lang w:val="es-ES"/>
      </w:rPr>
      <w:t>í</w:t>
    </w:r>
    <w:r>
      <w:rPr>
        <w:i/>
        <w:sz w:val="18"/>
        <w:szCs w:val="18"/>
        <w:lang w:val="es-ES"/>
      </w:rPr>
      <w:t>tol</w:t>
    </w:r>
    <w:proofErr w:type="spellEnd"/>
    <w:r>
      <w:rPr>
        <w:i/>
        <w:sz w:val="18"/>
        <w:szCs w:val="18"/>
        <w:lang w:val="es-ES"/>
      </w:rPr>
      <w:t xml:space="preserve"> </w:t>
    </w:r>
    <w:r w:rsidR="009927E9">
      <w:rPr>
        <w:i/>
        <w:sz w:val="18"/>
        <w:szCs w:val="18"/>
        <w:lang w:val="es-ES"/>
      </w:rPr>
      <w:t xml:space="preserve">de la </w:t>
    </w:r>
    <w:proofErr w:type="spellStart"/>
    <w:r w:rsidR="009927E9">
      <w:rPr>
        <w:i/>
        <w:sz w:val="18"/>
        <w:szCs w:val="18"/>
        <w:lang w:val="es-ES"/>
      </w:rPr>
      <w:t>pon</w:t>
    </w:r>
    <w:r w:rsidR="00B67F73">
      <w:rPr>
        <w:i/>
        <w:sz w:val="18"/>
        <w:szCs w:val="18"/>
        <w:lang w:val="es-ES"/>
      </w:rPr>
      <w:t>è</w:t>
    </w:r>
    <w:r w:rsidR="009927E9">
      <w:rPr>
        <w:i/>
        <w:sz w:val="18"/>
        <w:szCs w:val="18"/>
        <w:lang w:val="es-ES"/>
      </w:rPr>
      <w:t>ncia</w:t>
    </w:r>
    <w:proofErr w:type="spellEnd"/>
    <w:r w:rsidR="00962480">
      <w:rPr>
        <w:i/>
        <w:sz w:val="18"/>
        <w:szCs w:val="18"/>
        <w:lang w:val="es-ES"/>
      </w:rPr>
      <w:t xml:space="preserve"> – Running head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6F918" w14:textId="53B439DF" w:rsidR="00D51B06" w:rsidRPr="00C31FD6" w:rsidRDefault="00C31FD6" w:rsidP="00D74312">
    <w:pPr>
      <w:pStyle w:val="Capalera"/>
      <w:tabs>
        <w:tab w:val="clear" w:pos="4252"/>
        <w:tab w:val="clear" w:pos="8504"/>
        <w:tab w:val="right" w:pos="7371"/>
      </w:tabs>
      <w:jc w:val="center"/>
      <w:rPr>
        <w:i/>
        <w:sz w:val="18"/>
        <w:szCs w:val="18"/>
      </w:rPr>
    </w:pPr>
    <w:proofErr w:type="spellStart"/>
    <w:r w:rsidRPr="00C31FD6">
      <w:rPr>
        <w:i/>
        <w:sz w:val="18"/>
        <w:szCs w:val="18"/>
        <w:lang w:val="es-ES"/>
      </w:rPr>
      <w:t>Autors</w:t>
    </w:r>
    <w:proofErr w:type="spellEnd"/>
  </w:p>
  <w:p w14:paraId="0DFEE8FC" w14:textId="77777777" w:rsidR="00F21DF7" w:rsidRPr="002B084F" w:rsidRDefault="00F21DF7" w:rsidP="00F272E1">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11826" w14:textId="189CB5D9" w:rsidR="00264895" w:rsidRDefault="00333514" w:rsidP="00427238">
    <w:pPr>
      <w:pStyle w:val="Capalera"/>
      <w:spacing w:before="480"/>
      <w:rPr>
        <w:sz w:val="18"/>
        <w:szCs w:val="18"/>
        <w:lang w:val="es-ES"/>
      </w:rPr>
    </w:pPr>
    <w:r w:rsidRPr="00916295">
      <w:rPr>
        <w:sz w:val="18"/>
        <w:szCs w:val="18"/>
        <w:lang w:val="es-ES"/>
      </w:rPr>
      <w:tab/>
    </w:r>
    <w:r w:rsidR="002639A5">
      <w:rPr>
        <w:sz w:val="18"/>
        <w:szCs w:val="18"/>
        <w:lang w:val="es-ES"/>
      </w:rPr>
      <w:t>X</w:t>
    </w:r>
    <w:r w:rsidR="00427238">
      <w:rPr>
        <w:sz w:val="18"/>
        <w:szCs w:val="18"/>
        <w:lang w:val="es-ES"/>
      </w:rPr>
      <w:t xml:space="preserve"> Workshop </w:t>
    </w:r>
    <w:proofErr w:type="spellStart"/>
    <w:r w:rsidR="00427238">
      <w:rPr>
        <w:sz w:val="18"/>
        <w:szCs w:val="18"/>
        <w:lang w:val="es-ES"/>
      </w:rPr>
      <w:t>d’Economia</w:t>
    </w:r>
    <w:proofErr w:type="spellEnd"/>
    <w:r w:rsidR="00427238">
      <w:rPr>
        <w:sz w:val="18"/>
        <w:szCs w:val="18"/>
        <w:lang w:val="es-ES"/>
      </w:rPr>
      <w:t xml:space="preserve"> Valenciana</w:t>
    </w:r>
  </w:p>
  <w:p w14:paraId="1B3780C0" w14:textId="16ED336C" w:rsidR="00B67F73" w:rsidRDefault="00C23E44" w:rsidP="00DA6178">
    <w:pPr>
      <w:pStyle w:val="Capalera"/>
      <w:tabs>
        <w:tab w:val="clear" w:pos="4252"/>
        <w:tab w:val="clear" w:pos="8504"/>
        <w:tab w:val="right" w:pos="7371"/>
      </w:tabs>
      <w:rPr>
        <w:sz w:val="18"/>
        <w:szCs w:val="18"/>
        <w:lang w:val="es-ES"/>
      </w:rPr>
    </w:pPr>
    <w:r>
      <w:rPr>
        <w:sz w:val="18"/>
        <w:szCs w:val="18"/>
        <w:lang w:val="es-ES"/>
      </w:rPr>
      <w:t>2</w:t>
    </w:r>
    <w:r w:rsidR="00391887">
      <w:rPr>
        <w:sz w:val="18"/>
        <w:szCs w:val="18"/>
        <w:lang w:val="es-ES"/>
      </w:rPr>
      <w:t>1</w:t>
    </w:r>
    <w:r w:rsidR="00427238">
      <w:rPr>
        <w:sz w:val="18"/>
        <w:szCs w:val="18"/>
        <w:lang w:val="es-ES"/>
      </w:rPr>
      <w:t xml:space="preserve"> de </w:t>
    </w:r>
    <w:proofErr w:type="spellStart"/>
    <w:r w:rsidR="00391887">
      <w:rPr>
        <w:sz w:val="18"/>
        <w:szCs w:val="18"/>
        <w:lang w:val="es-ES"/>
      </w:rPr>
      <w:t>novembre</w:t>
    </w:r>
    <w:proofErr w:type="spellEnd"/>
    <w:r w:rsidR="00427238">
      <w:rPr>
        <w:sz w:val="18"/>
        <w:szCs w:val="18"/>
        <w:lang w:val="es-ES"/>
      </w:rPr>
      <w:t xml:space="preserve"> de 202</w:t>
    </w:r>
    <w:r w:rsidR="00391887">
      <w:rPr>
        <w:sz w:val="18"/>
        <w:szCs w:val="18"/>
        <w:lang w:val="es-ES"/>
      </w:rPr>
      <w:t>5</w:t>
    </w:r>
    <w:r w:rsidR="00B67F73">
      <w:rPr>
        <w:sz w:val="18"/>
        <w:szCs w:val="18"/>
        <w:lang w:val="es-ES"/>
      </w:rPr>
      <w:t>,</w:t>
    </w:r>
    <w:r w:rsidR="00427238">
      <w:rPr>
        <w:sz w:val="18"/>
        <w:szCs w:val="18"/>
        <w:lang w:val="es-ES"/>
      </w:rPr>
      <w:t xml:space="preserve"> </w:t>
    </w:r>
    <w:r w:rsidR="00391887">
      <w:rPr>
        <w:sz w:val="18"/>
        <w:szCs w:val="18"/>
        <w:lang w:val="es-ES"/>
      </w:rPr>
      <w:t>Castelló de la Plana</w:t>
    </w:r>
  </w:p>
  <w:p w14:paraId="69F822AC" w14:textId="0EA10A67" w:rsidR="007849F5" w:rsidRPr="00541A19" w:rsidRDefault="00B67F73" w:rsidP="00DA6178">
    <w:pPr>
      <w:pStyle w:val="Capalera"/>
      <w:tabs>
        <w:tab w:val="clear" w:pos="4252"/>
        <w:tab w:val="clear" w:pos="8504"/>
        <w:tab w:val="right" w:pos="7371"/>
      </w:tabs>
      <w:rPr>
        <w:sz w:val="18"/>
        <w:szCs w:val="18"/>
        <w:lang w:val="es-ES"/>
      </w:rPr>
    </w:pPr>
    <w:r>
      <w:rPr>
        <w:sz w:val="18"/>
        <w:szCs w:val="18"/>
        <w:lang w:val="es-ES"/>
      </w:rPr>
      <w:t>DOI</w:t>
    </w:r>
    <w:r w:rsidRPr="00B67F73">
      <w:rPr>
        <w:sz w:val="18"/>
        <w:szCs w:val="18"/>
        <w:lang w:val="es-ES"/>
      </w:rPr>
      <w:t>:</w:t>
    </w:r>
    <w:r w:rsidRPr="00B67F73">
      <w:rPr>
        <w:lang w:val="es-ES"/>
      </w:rPr>
      <w:t xml:space="preserve"> </w:t>
    </w:r>
    <w:r w:rsidRPr="00B67F73">
      <w:rPr>
        <w:sz w:val="18"/>
        <w:szCs w:val="18"/>
        <w:lang w:val="es-ES"/>
      </w:rPr>
      <w:t>https://doi.org/xxxxxxxxxxx</w:t>
    </w:r>
    <w:r w:rsidR="00962480">
      <w:rPr>
        <w:sz w:val="18"/>
        <w:szCs w:val="18"/>
        <w:lang w:val="es-ES"/>
      </w:rPr>
      <w:t xml:space="preserve"> </w:t>
    </w:r>
  </w:p>
  <w:p w14:paraId="6F571B84" w14:textId="1EB3E464" w:rsidR="007849F5" w:rsidRPr="00EE568E" w:rsidRDefault="00264895" w:rsidP="00DA6178">
    <w:pPr>
      <w:pStyle w:val="Capalera"/>
      <w:tabs>
        <w:tab w:val="clear" w:pos="4252"/>
        <w:tab w:val="clear" w:pos="8504"/>
        <w:tab w:val="right" w:pos="7371"/>
      </w:tabs>
      <w:rPr>
        <w:sz w:val="18"/>
        <w:szCs w:val="18"/>
        <w:lang w:val="es-ES"/>
      </w:rPr>
    </w:pPr>
    <w:r>
      <w:rPr>
        <w:sz w:val="18"/>
        <w:szCs w:val="18"/>
        <w:lang w:val="es-ES"/>
      </w:rPr>
      <w:tab/>
    </w:r>
  </w:p>
  <w:p w14:paraId="7BC77A88" w14:textId="77777777" w:rsidR="00541A19" w:rsidRPr="00EE568E" w:rsidRDefault="00541A19" w:rsidP="00DA6178">
    <w:pPr>
      <w:pStyle w:val="Capalera"/>
      <w:tabs>
        <w:tab w:val="clear" w:pos="4252"/>
        <w:tab w:val="clear" w:pos="8504"/>
        <w:tab w:val="right" w:pos="7371"/>
      </w:tabs>
      <w:rPr>
        <w:sz w:val="18"/>
        <w:szCs w:val="18"/>
        <w:lang w:val="es-ES"/>
      </w:rPr>
    </w:pPr>
  </w:p>
  <w:p w14:paraId="2EB49CAF" w14:textId="77777777" w:rsidR="007849F5" w:rsidRPr="00EE568E" w:rsidRDefault="007849F5" w:rsidP="00F272E1">
    <w:pPr>
      <w:pStyle w:val="Capalera"/>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A3E12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647D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58D4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B2B7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2010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A4CE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6C28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902C8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14C8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3E1D62"/>
    <w:lvl w:ilvl="0">
      <w:start w:val="1"/>
      <w:numFmt w:val="bullet"/>
      <w:pStyle w:val="Llistaambpics"/>
      <w:lvlText w:val=""/>
      <w:lvlJc w:val="left"/>
      <w:pPr>
        <w:tabs>
          <w:tab w:val="num" w:pos="360"/>
        </w:tabs>
        <w:ind w:left="360" w:hanging="360"/>
      </w:pPr>
      <w:rPr>
        <w:rFonts w:ascii="Symbol" w:hAnsi="Symbol" w:hint="default"/>
      </w:rPr>
    </w:lvl>
  </w:abstractNum>
  <w:abstractNum w:abstractNumId="10" w15:restartNumberingAfterBreak="0">
    <w:nsid w:val="022C7EB9"/>
    <w:multiLevelType w:val="hybridMultilevel"/>
    <w:tmpl w:val="CDCE0F7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72109B8"/>
    <w:multiLevelType w:val="multilevel"/>
    <w:tmpl w:val="CA2A31E8"/>
    <w:lvl w:ilvl="0">
      <w:start w:val="1"/>
      <w:numFmt w:val="decimal"/>
      <w:lvlText w:val="%1."/>
      <w:lvlJc w:val="left"/>
      <w:pPr>
        <w:ind w:left="360" w:hanging="360"/>
      </w:pPr>
      <w:rPr>
        <w:rFonts w:hint="default"/>
      </w:rPr>
    </w:lvl>
    <w:lvl w:ilvl="1">
      <w:start w:val="1"/>
      <w:numFmt w:val="decimal"/>
      <w:pStyle w:val="Ttol3"/>
      <w:lvlText w:val="%1.%2."/>
      <w:lvlJc w:val="left"/>
      <w:pPr>
        <w:ind w:left="360" w:hanging="360"/>
      </w:pPr>
      <w:rPr>
        <w:rFonts w:hint="default"/>
      </w:rPr>
    </w:lvl>
    <w:lvl w:ilvl="2">
      <w:start w:val="1"/>
      <w:numFmt w:val="decimal"/>
      <w:pStyle w:val="Ttol4"/>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E2C30FB"/>
    <w:multiLevelType w:val="hybridMultilevel"/>
    <w:tmpl w:val="AE242026"/>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8921764"/>
    <w:multiLevelType w:val="hybridMultilevel"/>
    <w:tmpl w:val="F3FA83F4"/>
    <w:lvl w:ilvl="0" w:tplc="B91E23AA">
      <w:start w:val="1"/>
      <w:numFmt w:val="decimal"/>
      <w:lvlText w:val="%1."/>
      <w:lvlJc w:val="left"/>
      <w:pPr>
        <w:ind w:left="720" w:hanging="360"/>
      </w:pPr>
      <w:rPr>
        <w:rFonts w:ascii="Times New Roman" w:hAnsi="Times New Roman"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AD56A58"/>
    <w:multiLevelType w:val="hybridMultilevel"/>
    <w:tmpl w:val="554CA3D6"/>
    <w:lvl w:ilvl="0" w:tplc="B9B253A4">
      <w:start w:val="22"/>
      <w:numFmt w:val="decimal"/>
      <w:lvlText w:val="%1"/>
      <w:lvlJc w:val="left"/>
      <w:pPr>
        <w:ind w:left="825" w:hanging="46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BE1004B"/>
    <w:multiLevelType w:val="hybridMultilevel"/>
    <w:tmpl w:val="724C36B6"/>
    <w:lvl w:ilvl="0" w:tplc="4844ADD6">
      <w:start w:val="1"/>
      <w:numFmt w:val="decimal"/>
      <w:pStyle w:val="Ttol2"/>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2CDD4E14"/>
    <w:multiLevelType w:val="multilevel"/>
    <w:tmpl w:val="4708759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4C95E92"/>
    <w:multiLevelType w:val="hybridMultilevel"/>
    <w:tmpl w:val="1898D0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E5D6FC9"/>
    <w:multiLevelType w:val="hybridMultilevel"/>
    <w:tmpl w:val="E15E91F6"/>
    <w:lvl w:ilvl="0" w:tplc="FA24CC9A">
      <w:start w:val="1"/>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5F8A6D0F"/>
    <w:multiLevelType w:val="hybridMultilevel"/>
    <w:tmpl w:val="D868AF18"/>
    <w:lvl w:ilvl="0" w:tplc="C89C7B26">
      <w:start w:val="1"/>
      <w:numFmt w:val="decimal"/>
      <w:lvlText w:val="%1."/>
      <w:lvlJc w:val="left"/>
      <w:pPr>
        <w:ind w:left="360" w:hanging="360"/>
      </w:pPr>
      <w:rPr>
        <w:rFonts w:ascii="Times New Roman" w:hAnsi="Times New Roman" w:hint="default"/>
        <w:sz w:val="2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666635AF"/>
    <w:multiLevelType w:val="hybridMultilevel"/>
    <w:tmpl w:val="5F444D1C"/>
    <w:lvl w:ilvl="0" w:tplc="8FEE08CA">
      <w:start w:val="1"/>
      <w:numFmt w:val="bullet"/>
      <w:lvlText w:val="­"/>
      <w:lvlJc w:val="left"/>
      <w:pPr>
        <w:ind w:left="360" w:hanging="360"/>
      </w:pPr>
      <w:rPr>
        <w:rFonts w:ascii="Courier New" w:hAnsi="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6A825212"/>
    <w:multiLevelType w:val="multilevel"/>
    <w:tmpl w:val="10D28DB0"/>
    <w:lvl w:ilvl="0">
      <w:start w:val="1"/>
      <w:numFmt w:val="decimal"/>
      <w:lvlText w:val="%1."/>
      <w:lvlJc w:val="left"/>
      <w:pPr>
        <w:ind w:left="360" w:hanging="360"/>
      </w:pPr>
      <w:rPr>
        <w:rFonts w:ascii="Times New Roman" w:hAnsi="Times New Roman" w:hint="default"/>
        <w:sz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989482476">
    <w:abstractNumId w:val="8"/>
  </w:num>
  <w:num w:numId="2" w16cid:durableId="459767002">
    <w:abstractNumId w:val="3"/>
  </w:num>
  <w:num w:numId="3" w16cid:durableId="1909614463">
    <w:abstractNumId w:val="0"/>
  </w:num>
  <w:num w:numId="4" w16cid:durableId="25374529">
    <w:abstractNumId w:val="9"/>
  </w:num>
  <w:num w:numId="5" w16cid:durableId="507139446">
    <w:abstractNumId w:val="7"/>
  </w:num>
  <w:num w:numId="6" w16cid:durableId="1230189259">
    <w:abstractNumId w:val="6"/>
  </w:num>
  <w:num w:numId="7" w16cid:durableId="1550875101">
    <w:abstractNumId w:val="5"/>
  </w:num>
  <w:num w:numId="8" w16cid:durableId="1545752619">
    <w:abstractNumId w:val="4"/>
  </w:num>
  <w:num w:numId="9" w16cid:durableId="482964257">
    <w:abstractNumId w:val="1"/>
  </w:num>
  <w:num w:numId="10" w16cid:durableId="1853108844">
    <w:abstractNumId w:val="2"/>
  </w:num>
  <w:num w:numId="11" w16cid:durableId="1094402903">
    <w:abstractNumId w:val="21"/>
  </w:num>
  <w:num w:numId="12" w16cid:durableId="1706447686">
    <w:abstractNumId w:val="19"/>
  </w:num>
  <w:num w:numId="13" w16cid:durableId="487285909">
    <w:abstractNumId w:val="15"/>
  </w:num>
  <w:num w:numId="14" w16cid:durableId="158621740">
    <w:abstractNumId w:val="11"/>
  </w:num>
  <w:num w:numId="15" w16cid:durableId="812909430">
    <w:abstractNumId w:val="16"/>
  </w:num>
  <w:num w:numId="16" w16cid:durableId="1801268819">
    <w:abstractNumId w:val="14"/>
  </w:num>
  <w:num w:numId="17" w16cid:durableId="773597012">
    <w:abstractNumId w:val="13"/>
  </w:num>
  <w:num w:numId="18" w16cid:durableId="495221566">
    <w:abstractNumId w:val="17"/>
  </w:num>
  <w:num w:numId="19" w16cid:durableId="313950028">
    <w:abstractNumId w:val="18"/>
  </w:num>
  <w:num w:numId="20" w16cid:durableId="305206950">
    <w:abstractNumId w:val="20"/>
  </w:num>
  <w:num w:numId="21" w16cid:durableId="1086145717">
    <w:abstractNumId w:val="10"/>
  </w:num>
  <w:num w:numId="22" w16cid:durableId="11373371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7A04" w:allStyles="0" w:customStyles="0" w:latentStyles="1" w:stylesInUse="0" w:headingStyles="0" w:numberingStyles="0" w:tableStyles="0" w:directFormattingOnRuns="0" w:directFormattingOnParagraphs="1" w:directFormattingOnNumbering="0" w:directFormattingOnTables="1" w:clearFormatting="1" w:top3HeadingStyles="1" w:visibleStyles="1" w:alternateStyleNames="0"/>
  <w:stylePaneSortMethod w:val="0000"/>
  <w:defaultTabStop w:val="708"/>
  <w:consecutiveHyphenLimit w:val="3"/>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9CC"/>
    <w:rsid w:val="000038AB"/>
    <w:rsid w:val="00013F92"/>
    <w:rsid w:val="00033DCD"/>
    <w:rsid w:val="00034DBB"/>
    <w:rsid w:val="000404CB"/>
    <w:rsid w:val="00044AC1"/>
    <w:rsid w:val="000476CD"/>
    <w:rsid w:val="0007400B"/>
    <w:rsid w:val="000906DD"/>
    <w:rsid w:val="00096E3C"/>
    <w:rsid w:val="000B3D00"/>
    <w:rsid w:val="000B5046"/>
    <w:rsid w:val="000D414B"/>
    <w:rsid w:val="000D6EE8"/>
    <w:rsid w:val="000E72B8"/>
    <w:rsid w:val="00104FBE"/>
    <w:rsid w:val="0011489B"/>
    <w:rsid w:val="00127F28"/>
    <w:rsid w:val="00134B79"/>
    <w:rsid w:val="00147C56"/>
    <w:rsid w:val="001608B1"/>
    <w:rsid w:val="00163A10"/>
    <w:rsid w:val="00167700"/>
    <w:rsid w:val="0017300B"/>
    <w:rsid w:val="001739BB"/>
    <w:rsid w:val="001766BA"/>
    <w:rsid w:val="00177567"/>
    <w:rsid w:val="0017790E"/>
    <w:rsid w:val="001869ED"/>
    <w:rsid w:val="001A6882"/>
    <w:rsid w:val="001B04D0"/>
    <w:rsid w:val="001B6CDE"/>
    <w:rsid w:val="001C1CC6"/>
    <w:rsid w:val="001D0ADE"/>
    <w:rsid w:val="001D5DEE"/>
    <w:rsid w:val="001E2646"/>
    <w:rsid w:val="001E4312"/>
    <w:rsid w:val="001E52AB"/>
    <w:rsid w:val="00204ED5"/>
    <w:rsid w:val="002149CC"/>
    <w:rsid w:val="00240C8D"/>
    <w:rsid w:val="00256628"/>
    <w:rsid w:val="00256C31"/>
    <w:rsid w:val="002639A5"/>
    <w:rsid w:val="00264895"/>
    <w:rsid w:val="00296CCA"/>
    <w:rsid w:val="002A0550"/>
    <w:rsid w:val="002A3F0E"/>
    <w:rsid w:val="002B084F"/>
    <w:rsid w:val="002E4F4F"/>
    <w:rsid w:val="002F252E"/>
    <w:rsid w:val="002F4D48"/>
    <w:rsid w:val="00333514"/>
    <w:rsid w:val="00333D49"/>
    <w:rsid w:val="0034267D"/>
    <w:rsid w:val="00343F8B"/>
    <w:rsid w:val="0035232F"/>
    <w:rsid w:val="00362A96"/>
    <w:rsid w:val="00363894"/>
    <w:rsid w:val="00367AE8"/>
    <w:rsid w:val="00391887"/>
    <w:rsid w:val="0039349D"/>
    <w:rsid w:val="003949E7"/>
    <w:rsid w:val="00395CC2"/>
    <w:rsid w:val="003B5ACA"/>
    <w:rsid w:val="003B6A85"/>
    <w:rsid w:val="003C184F"/>
    <w:rsid w:val="003D45B1"/>
    <w:rsid w:val="003D65F8"/>
    <w:rsid w:val="003E30DD"/>
    <w:rsid w:val="003F64B7"/>
    <w:rsid w:val="00415621"/>
    <w:rsid w:val="00421B24"/>
    <w:rsid w:val="00427238"/>
    <w:rsid w:val="0043362E"/>
    <w:rsid w:val="00435F38"/>
    <w:rsid w:val="0044653F"/>
    <w:rsid w:val="0045629E"/>
    <w:rsid w:val="00471A36"/>
    <w:rsid w:val="0047299F"/>
    <w:rsid w:val="00491D82"/>
    <w:rsid w:val="00494719"/>
    <w:rsid w:val="00494C0A"/>
    <w:rsid w:val="004A70E1"/>
    <w:rsid w:val="004D3148"/>
    <w:rsid w:val="004D71AF"/>
    <w:rsid w:val="004E3B1B"/>
    <w:rsid w:val="00507E53"/>
    <w:rsid w:val="005175C0"/>
    <w:rsid w:val="00521905"/>
    <w:rsid w:val="00535532"/>
    <w:rsid w:val="00541A19"/>
    <w:rsid w:val="00543BF3"/>
    <w:rsid w:val="0054451D"/>
    <w:rsid w:val="0055162E"/>
    <w:rsid w:val="00554580"/>
    <w:rsid w:val="00560A50"/>
    <w:rsid w:val="0056295A"/>
    <w:rsid w:val="005642F4"/>
    <w:rsid w:val="00564461"/>
    <w:rsid w:val="0056728D"/>
    <w:rsid w:val="0057574D"/>
    <w:rsid w:val="00575934"/>
    <w:rsid w:val="00577AD3"/>
    <w:rsid w:val="00581F1E"/>
    <w:rsid w:val="00582C16"/>
    <w:rsid w:val="00595A5D"/>
    <w:rsid w:val="005A7BF3"/>
    <w:rsid w:val="005B0916"/>
    <w:rsid w:val="005B3E08"/>
    <w:rsid w:val="005B4D8B"/>
    <w:rsid w:val="005B6194"/>
    <w:rsid w:val="005B75BF"/>
    <w:rsid w:val="005D0A3E"/>
    <w:rsid w:val="00613A71"/>
    <w:rsid w:val="006579E7"/>
    <w:rsid w:val="0066115E"/>
    <w:rsid w:val="00664733"/>
    <w:rsid w:val="00676CA3"/>
    <w:rsid w:val="00681F8A"/>
    <w:rsid w:val="0068323A"/>
    <w:rsid w:val="00686815"/>
    <w:rsid w:val="006A37CB"/>
    <w:rsid w:val="006B2281"/>
    <w:rsid w:val="006B3FB2"/>
    <w:rsid w:val="006C1F53"/>
    <w:rsid w:val="006E6764"/>
    <w:rsid w:val="007202F8"/>
    <w:rsid w:val="00725225"/>
    <w:rsid w:val="00726668"/>
    <w:rsid w:val="00727ABD"/>
    <w:rsid w:val="00730526"/>
    <w:rsid w:val="00732262"/>
    <w:rsid w:val="00747B73"/>
    <w:rsid w:val="0076250F"/>
    <w:rsid w:val="007679A8"/>
    <w:rsid w:val="00776E8B"/>
    <w:rsid w:val="007812A1"/>
    <w:rsid w:val="00782C1A"/>
    <w:rsid w:val="007849F5"/>
    <w:rsid w:val="00786FC0"/>
    <w:rsid w:val="00796E54"/>
    <w:rsid w:val="007A0253"/>
    <w:rsid w:val="007A5B3D"/>
    <w:rsid w:val="007B2BB8"/>
    <w:rsid w:val="007B47FB"/>
    <w:rsid w:val="007D42B5"/>
    <w:rsid w:val="007D47DB"/>
    <w:rsid w:val="007E0A23"/>
    <w:rsid w:val="007E280F"/>
    <w:rsid w:val="007E5598"/>
    <w:rsid w:val="00805050"/>
    <w:rsid w:val="00806007"/>
    <w:rsid w:val="00825C5B"/>
    <w:rsid w:val="008267D0"/>
    <w:rsid w:val="00831B6D"/>
    <w:rsid w:val="008550A9"/>
    <w:rsid w:val="00863F96"/>
    <w:rsid w:val="008800C6"/>
    <w:rsid w:val="00893980"/>
    <w:rsid w:val="00893D20"/>
    <w:rsid w:val="00896E48"/>
    <w:rsid w:val="008B54F3"/>
    <w:rsid w:val="008C0401"/>
    <w:rsid w:val="008C7113"/>
    <w:rsid w:val="008D22F9"/>
    <w:rsid w:val="008D3DD1"/>
    <w:rsid w:val="008E398A"/>
    <w:rsid w:val="008F3A05"/>
    <w:rsid w:val="008F53F5"/>
    <w:rsid w:val="008F57E4"/>
    <w:rsid w:val="00902508"/>
    <w:rsid w:val="0090477E"/>
    <w:rsid w:val="009077F4"/>
    <w:rsid w:val="009139E3"/>
    <w:rsid w:val="0091464F"/>
    <w:rsid w:val="00916295"/>
    <w:rsid w:val="00924C2A"/>
    <w:rsid w:val="00926E18"/>
    <w:rsid w:val="00956142"/>
    <w:rsid w:val="00957054"/>
    <w:rsid w:val="00962480"/>
    <w:rsid w:val="00962971"/>
    <w:rsid w:val="009631F6"/>
    <w:rsid w:val="009644F2"/>
    <w:rsid w:val="00965860"/>
    <w:rsid w:val="00966730"/>
    <w:rsid w:val="00980636"/>
    <w:rsid w:val="009927E9"/>
    <w:rsid w:val="009A53D6"/>
    <w:rsid w:val="009B35F7"/>
    <w:rsid w:val="009D42E4"/>
    <w:rsid w:val="009D6CB4"/>
    <w:rsid w:val="009D759F"/>
    <w:rsid w:val="009F7B9E"/>
    <w:rsid w:val="00A2578C"/>
    <w:rsid w:val="00A27309"/>
    <w:rsid w:val="00A36B9D"/>
    <w:rsid w:val="00A641C6"/>
    <w:rsid w:val="00A70FAA"/>
    <w:rsid w:val="00A7635D"/>
    <w:rsid w:val="00A84032"/>
    <w:rsid w:val="00AA44C2"/>
    <w:rsid w:val="00AA5DC4"/>
    <w:rsid w:val="00AC42D9"/>
    <w:rsid w:val="00AC616C"/>
    <w:rsid w:val="00AE3306"/>
    <w:rsid w:val="00B10024"/>
    <w:rsid w:val="00B12AE2"/>
    <w:rsid w:val="00B15F26"/>
    <w:rsid w:val="00B513A0"/>
    <w:rsid w:val="00B54191"/>
    <w:rsid w:val="00B61608"/>
    <w:rsid w:val="00B67F73"/>
    <w:rsid w:val="00B72CC6"/>
    <w:rsid w:val="00B90C46"/>
    <w:rsid w:val="00B9503A"/>
    <w:rsid w:val="00BB661D"/>
    <w:rsid w:val="00BB6A50"/>
    <w:rsid w:val="00BC6800"/>
    <w:rsid w:val="00BE3063"/>
    <w:rsid w:val="00BE3F73"/>
    <w:rsid w:val="00C10C38"/>
    <w:rsid w:val="00C238A7"/>
    <w:rsid w:val="00C23E44"/>
    <w:rsid w:val="00C31FD6"/>
    <w:rsid w:val="00C459FA"/>
    <w:rsid w:val="00C46D81"/>
    <w:rsid w:val="00C50873"/>
    <w:rsid w:val="00C54698"/>
    <w:rsid w:val="00C56B5E"/>
    <w:rsid w:val="00C7736E"/>
    <w:rsid w:val="00C80B33"/>
    <w:rsid w:val="00C82463"/>
    <w:rsid w:val="00C849BD"/>
    <w:rsid w:val="00C85BB4"/>
    <w:rsid w:val="00CA40D5"/>
    <w:rsid w:val="00CB2BA7"/>
    <w:rsid w:val="00CC2C09"/>
    <w:rsid w:val="00CE0CBC"/>
    <w:rsid w:val="00D1546B"/>
    <w:rsid w:val="00D2363A"/>
    <w:rsid w:val="00D23C08"/>
    <w:rsid w:val="00D3289A"/>
    <w:rsid w:val="00D43EA6"/>
    <w:rsid w:val="00D51B06"/>
    <w:rsid w:val="00D55C99"/>
    <w:rsid w:val="00D60506"/>
    <w:rsid w:val="00D673CB"/>
    <w:rsid w:val="00D74312"/>
    <w:rsid w:val="00D7607F"/>
    <w:rsid w:val="00D8258C"/>
    <w:rsid w:val="00D93337"/>
    <w:rsid w:val="00DA3010"/>
    <w:rsid w:val="00DA6178"/>
    <w:rsid w:val="00DB064B"/>
    <w:rsid w:val="00DB3000"/>
    <w:rsid w:val="00DC555C"/>
    <w:rsid w:val="00DD1A77"/>
    <w:rsid w:val="00DD58AB"/>
    <w:rsid w:val="00E02E02"/>
    <w:rsid w:val="00E04C16"/>
    <w:rsid w:val="00E16316"/>
    <w:rsid w:val="00E2137C"/>
    <w:rsid w:val="00E24302"/>
    <w:rsid w:val="00E45859"/>
    <w:rsid w:val="00E62B43"/>
    <w:rsid w:val="00E6528B"/>
    <w:rsid w:val="00E67D0A"/>
    <w:rsid w:val="00E72CE3"/>
    <w:rsid w:val="00E859A4"/>
    <w:rsid w:val="00E963B7"/>
    <w:rsid w:val="00EA411E"/>
    <w:rsid w:val="00EA6077"/>
    <w:rsid w:val="00EB562F"/>
    <w:rsid w:val="00EB66C5"/>
    <w:rsid w:val="00EB679A"/>
    <w:rsid w:val="00EC5F3A"/>
    <w:rsid w:val="00EC6DEF"/>
    <w:rsid w:val="00EE2459"/>
    <w:rsid w:val="00EE36E4"/>
    <w:rsid w:val="00EE568E"/>
    <w:rsid w:val="00EE5888"/>
    <w:rsid w:val="00F05DE4"/>
    <w:rsid w:val="00F16F0E"/>
    <w:rsid w:val="00F172EB"/>
    <w:rsid w:val="00F21DF7"/>
    <w:rsid w:val="00F272E1"/>
    <w:rsid w:val="00F31ED0"/>
    <w:rsid w:val="00F37E74"/>
    <w:rsid w:val="00F40EB5"/>
    <w:rsid w:val="00F42CF0"/>
    <w:rsid w:val="00F50213"/>
    <w:rsid w:val="00F524D5"/>
    <w:rsid w:val="00F53948"/>
    <w:rsid w:val="00F85E4E"/>
    <w:rsid w:val="00F92E13"/>
    <w:rsid w:val="00F93B37"/>
    <w:rsid w:val="00F95D58"/>
    <w:rsid w:val="00FA2C51"/>
    <w:rsid w:val="00FC4A70"/>
    <w:rsid w:val="00FC4E12"/>
    <w:rsid w:val="00FC6E9A"/>
    <w:rsid w:val="00FE5379"/>
    <w:rsid w:val="00FE6298"/>
    <w:rsid w:val="00FE6A59"/>
    <w:rsid w:val="00FF2CC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493BF3"/>
  <w15:docId w15:val="{19A3370C-A404-4425-A234-F87DDB8EF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0B33"/>
    <w:pPr>
      <w:spacing w:after="120" w:line="288" w:lineRule="auto"/>
      <w:jc w:val="both"/>
    </w:pPr>
    <w:rPr>
      <w:lang w:val="en-US"/>
    </w:rPr>
  </w:style>
  <w:style w:type="paragraph" w:styleId="Ttol1">
    <w:name w:val="heading 1"/>
    <w:basedOn w:val="Normal"/>
    <w:next w:val="Normal"/>
    <w:qFormat/>
    <w:rsid w:val="00C56B5E"/>
    <w:pPr>
      <w:keepNext/>
      <w:jc w:val="center"/>
      <w:outlineLvl w:val="0"/>
    </w:pPr>
    <w:rPr>
      <w:rFonts w:cs="Arial"/>
      <w:b/>
      <w:bCs/>
      <w:kern w:val="32"/>
      <w:sz w:val="26"/>
      <w:szCs w:val="26"/>
      <w:lang w:val="es-ES"/>
    </w:rPr>
  </w:style>
  <w:style w:type="paragraph" w:styleId="Ttol2">
    <w:name w:val="heading 2"/>
    <w:basedOn w:val="Normal"/>
    <w:next w:val="Normal"/>
    <w:qFormat/>
    <w:rsid w:val="003949E7"/>
    <w:pPr>
      <w:keepNext/>
      <w:numPr>
        <w:numId w:val="13"/>
      </w:numPr>
      <w:spacing w:before="360"/>
      <w:ind w:left="284" w:hanging="284"/>
      <w:outlineLvl w:val="1"/>
    </w:pPr>
    <w:rPr>
      <w:rFonts w:cs="Arial"/>
      <w:b/>
      <w:bCs/>
      <w:iCs/>
      <w:sz w:val="22"/>
      <w:szCs w:val="22"/>
      <w:lang w:val="es-ES"/>
    </w:rPr>
  </w:style>
  <w:style w:type="paragraph" w:styleId="Ttol3">
    <w:name w:val="heading 3"/>
    <w:basedOn w:val="Pargrafdellista"/>
    <w:next w:val="Normal"/>
    <w:qFormat/>
    <w:rsid w:val="003949E7"/>
    <w:pPr>
      <w:keepNext/>
      <w:numPr>
        <w:ilvl w:val="1"/>
        <w:numId w:val="14"/>
      </w:numPr>
      <w:outlineLvl w:val="2"/>
    </w:pPr>
    <w:rPr>
      <w:b/>
      <w:lang w:val="es-ES"/>
    </w:rPr>
  </w:style>
  <w:style w:type="paragraph" w:styleId="Ttol4">
    <w:name w:val="heading 4"/>
    <w:basedOn w:val="Pargrafdellista"/>
    <w:next w:val="Normal"/>
    <w:qFormat/>
    <w:rsid w:val="003B6A85"/>
    <w:pPr>
      <w:numPr>
        <w:ilvl w:val="2"/>
        <w:numId w:val="14"/>
      </w:numPr>
      <w:spacing w:after="60"/>
      <w:ind w:left="567" w:hanging="567"/>
      <w:outlineLvl w:val="3"/>
    </w:pPr>
    <w:rPr>
      <w:i/>
      <w:lang w:val="es-ES"/>
    </w:rPr>
  </w:style>
  <w:style w:type="paragraph" w:styleId="Ttol5">
    <w:name w:val="heading 5"/>
    <w:basedOn w:val="Normal"/>
    <w:next w:val="Normal"/>
    <w:link w:val="Ttol5Car"/>
    <w:semiHidden/>
    <w:qFormat/>
    <w:rsid w:val="00D9333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Refernciadenotaapeudepgina">
    <w:name w:val="footnote reference"/>
    <w:semiHidden/>
    <w:rsid w:val="008C7113"/>
    <w:rPr>
      <w:sz w:val="20"/>
      <w:vertAlign w:val="superscript"/>
    </w:rPr>
  </w:style>
  <w:style w:type="paragraph" w:styleId="Capalera">
    <w:name w:val="header"/>
    <w:basedOn w:val="Normal"/>
    <w:link w:val="CapaleraCar"/>
    <w:uiPriority w:val="99"/>
    <w:semiHidden/>
    <w:rsid w:val="0017790E"/>
    <w:pPr>
      <w:tabs>
        <w:tab w:val="center" w:pos="4252"/>
        <w:tab w:val="right" w:pos="8504"/>
      </w:tabs>
      <w:spacing w:after="0" w:line="240" w:lineRule="auto"/>
      <w:jc w:val="right"/>
    </w:pPr>
    <w:rPr>
      <w:sz w:val="16"/>
      <w:szCs w:val="16"/>
    </w:rPr>
  </w:style>
  <w:style w:type="paragraph" w:customStyle="1" w:styleId="TablaImagen-Ttulo">
    <w:name w:val="Tabla / Imagen - Título"/>
    <w:basedOn w:val="Normal"/>
    <w:next w:val="Normal"/>
    <w:rsid w:val="003949E7"/>
    <w:pPr>
      <w:spacing w:before="120"/>
      <w:jc w:val="center"/>
    </w:pPr>
    <w:rPr>
      <w:b/>
      <w:sz w:val="18"/>
      <w:szCs w:val="18"/>
      <w:lang w:val="es-ES"/>
    </w:rPr>
  </w:style>
  <w:style w:type="character" w:styleId="Nmerodepgina">
    <w:name w:val="page number"/>
    <w:semiHidden/>
    <w:rsid w:val="00D55C99"/>
    <w:rPr>
      <w:rFonts w:ascii="Trebuchet MS" w:hAnsi="Trebuchet MS"/>
      <w:sz w:val="17"/>
    </w:rPr>
  </w:style>
  <w:style w:type="paragraph" w:styleId="Textdenotaapeudepgina">
    <w:name w:val="footnote text"/>
    <w:basedOn w:val="Normal"/>
    <w:semiHidden/>
    <w:rsid w:val="00D55C99"/>
    <w:rPr>
      <w:sz w:val="14"/>
    </w:rPr>
  </w:style>
  <w:style w:type="paragraph" w:customStyle="1" w:styleId="Textonotaalpie">
    <w:name w:val="Texto nota al pie"/>
    <w:basedOn w:val="Normal"/>
    <w:next w:val="Normal"/>
    <w:rsid w:val="008550A9"/>
    <w:pPr>
      <w:tabs>
        <w:tab w:val="left" w:pos="170"/>
      </w:tabs>
      <w:spacing w:after="240" w:line="240" w:lineRule="auto"/>
      <w:ind w:left="170" w:hanging="170"/>
    </w:pPr>
    <w:rPr>
      <w:sz w:val="16"/>
      <w:szCs w:val="15"/>
    </w:rPr>
  </w:style>
  <w:style w:type="paragraph" w:styleId="Peudepgina">
    <w:name w:val="footer"/>
    <w:basedOn w:val="Normal"/>
    <w:link w:val="PeudepginaCar"/>
    <w:uiPriority w:val="99"/>
    <w:semiHidden/>
    <w:rsid w:val="003C184F"/>
    <w:pPr>
      <w:tabs>
        <w:tab w:val="center" w:pos="4252"/>
        <w:tab w:val="right" w:pos="8504"/>
      </w:tabs>
    </w:pPr>
  </w:style>
  <w:style w:type="paragraph" w:styleId="Revisi">
    <w:name w:val="Revision"/>
    <w:hidden/>
    <w:uiPriority w:val="99"/>
    <w:semiHidden/>
    <w:rsid w:val="00494719"/>
    <w:rPr>
      <w:rFonts w:ascii="Arial" w:hAnsi="Arial"/>
      <w:sz w:val="18"/>
      <w:szCs w:val="24"/>
    </w:rPr>
  </w:style>
  <w:style w:type="paragraph" w:customStyle="1" w:styleId="Ttulo3sinnum">
    <w:name w:val="Título 3 sin num."/>
    <w:basedOn w:val="Normal"/>
    <w:rsid w:val="003949E7"/>
    <w:pPr>
      <w:keepNext/>
      <w:spacing w:before="240" w:line="240" w:lineRule="exact"/>
      <w:ind w:left="284" w:hanging="284"/>
    </w:pPr>
    <w:rPr>
      <w:b/>
      <w:bCs/>
    </w:rPr>
  </w:style>
  <w:style w:type="paragraph" w:styleId="Textdeglobus">
    <w:name w:val="Balloon Text"/>
    <w:basedOn w:val="Normal"/>
    <w:link w:val="TextdeglobusCar"/>
    <w:semiHidden/>
    <w:rsid w:val="00256628"/>
    <w:pPr>
      <w:spacing w:after="0" w:line="240" w:lineRule="auto"/>
    </w:pPr>
    <w:rPr>
      <w:rFonts w:ascii="Tahoma" w:hAnsi="Tahoma" w:cs="Tahoma"/>
      <w:sz w:val="16"/>
      <w:szCs w:val="16"/>
    </w:rPr>
  </w:style>
  <w:style w:type="paragraph" w:customStyle="1" w:styleId="Autor1">
    <w:name w:val="Autor 1"/>
    <w:basedOn w:val="Normal"/>
    <w:rsid w:val="00FA2C51"/>
    <w:pPr>
      <w:spacing w:after="0"/>
    </w:pPr>
    <w:rPr>
      <w:b/>
    </w:rPr>
  </w:style>
  <w:style w:type="character" w:customStyle="1" w:styleId="Autor2">
    <w:name w:val="Autor 2"/>
    <w:rsid w:val="00F272E1"/>
    <w:rPr>
      <w:sz w:val="18"/>
      <w:szCs w:val="18"/>
      <w:lang w:val="es-ES"/>
    </w:rPr>
  </w:style>
  <w:style w:type="character" w:customStyle="1" w:styleId="TextdeglobusCar">
    <w:name w:val="Text de globus Car"/>
    <w:basedOn w:val="Tipusdelletraperdefectedelpargraf"/>
    <w:link w:val="Textdeglobus"/>
    <w:semiHidden/>
    <w:rsid w:val="0017300B"/>
    <w:rPr>
      <w:rFonts w:ascii="Tahoma" w:hAnsi="Tahoma" w:cs="Tahoma"/>
      <w:sz w:val="16"/>
      <w:szCs w:val="16"/>
      <w:lang w:val="en-US"/>
    </w:rPr>
  </w:style>
  <w:style w:type="character" w:customStyle="1" w:styleId="CapaleraCar">
    <w:name w:val="Capçalera Car"/>
    <w:basedOn w:val="Tipusdelletraperdefectedelpargraf"/>
    <w:link w:val="Capalera"/>
    <w:uiPriority w:val="99"/>
    <w:semiHidden/>
    <w:rsid w:val="0017300B"/>
    <w:rPr>
      <w:sz w:val="16"/>
      <w:szCs w:val="16"/>
      <w:lang w:val="en-US"/>
    </w:rPr>
  </w:style>
  <w:style w:type="character" w:customStyle="1" w:styleId="PeudepginaCar">
    <w:name w:val="Peu de pàgina Car"/>
    <w:basedOn w:val="Tipusdelletraperdefectedelpargraf"/>
    <w:link w:val="Peudepgina"/>
    <w:uiPriority w:val="99"/>
    <w:semiHidden/>
    <w:rsid w:val="0017300B"/>
    <w:rPr>
      <w:lang w:val="en-US"/>
    </w:rPr>
  </w:style>
  <w:style w:type="paragraph" w:customStyle="1" w:styleId="Abstract">
    <w:name w:val="Abstract"/>
    <w:basedOn w:val="Normal"/>
    <w:rsid w:val="00F272E1"/>
    <w:pPr>
      <w:ind w:left="567" w:right="567"/>
    </w:pPr>
    <w:rPr>
      <w:i/>
    </w:rPr>
  </w:style>
  <w:style w:type="paragraph" w:customStyle="1" w:styleId="TtuloAbstract">
    <w:name w:val="Título Abstract"/>
    <w:basedOn w:val="Ttol2"/>
    <w:rsid w:val="003949E7"/>
    <w:pPr>
      <w:numPr>
        <w:numId w:val="0"/>
      </w:numPr>
      <w:pBdr>
        <w:top w:val="single" w:sz="4" w:space="1" w:color="auto"/>
      </w:pBdr>
      <w:spacing w:after="0"/>
      <w:ind w:left="567" w:right="567"/>
    </w:pPr>
    <w:rPr>
      <w:rFonts w:cs="Times New Roman"/>
      <w:i/>
      <w:iCs w:val="0"/>
      <w:szCs w:val="20"/>
    </w:rPr>
  </w:style>
  <w:style w:type="paragraph" w:styleId="Llistaambpics">
    <w:name w:val="List Bullet"/>
    <w:basedOn w:val="Normal"/>
    <w:semiHidden/>
    <w:rsid w:val="00FC4E12"/>
    <w:pPr>
      <w:numPr>
        <w:numId w:val="4"/>
      </w:numPr>
      <w:contextualSpacing/>
    </w:pPr>
  </w:style>
  <w:style w:type="character" w:styleId="Enlla">
    <w:name w:val="Hyperlink"/>
    <w:basedOn w:val="Tipusdelletraperdefectedelpargraf"/>
    <w:semiHidden/>
    <w:rsid w:val="00543BF3"/>
    <w:rPr>
      <w:color w:val="0000FF" w:themeColor="hyperlink"/>
      <w:u w:val="single"/>
    </w:rPr>
  </w:style>
  <w:style w:type="paragraph" w:styleId="Pargrafdellista">
    <w:name w:val="List Paragraph"/>
    <w:basedOn w:val="Normal"/>
    <w:uiPriority w:val="34"/>
    <w:semiHidden/>
    <w:qFormat/>
    <w:rsid w:val="00B10024"/>
    <w:pPr>
      <w:spacing w:before="240"/>
      <w:ind w:left="720"/>
      <w:contextualSpacing/>
    </w:pPr>
  </w:style>
  <w:style w:type="paragraph" w:customStyle="1" w:styleId="Titulofigura">
    <w:name w:val="Titulo figura"/>
    <w:aliases w:val="tabla"/>
    <w:basedOn w:val="Normal"/>
    <w:rsid w:val="00831B6D"/>
    <w:pPr>
      <w:widowControl w:val="0"/>
      <w:suppressAutoHyphens/>
      <w:spacing w:before="120" w:line="240" w:lineRule="exact"/>
    </w:pPr>
    <w:rPr>
      <w:rFonts w:ascii="Arial Narrow" w:eastAsia="Times" w:hAnsi="Arial Narrow"/>
      <w:i/>
      <w:iCs/>
      <w:kern w:val="20"/>
      <w:lang w:val="es-ES" w:eastAsia="en-US"/>
    </w:rPr>
  </w:style>
  <w:style w:type="paragraph" w:customStyle="1" w:styleId="Equation">
    <w:name w:val="Equation"/>
    <w:basedOn w:val="Textindependent"/>
    <w:rsid w:val="008D3DD1"/>
    <w:pPr>
      <w:widowControl w:val="0"/>
      <w:tabs>
        <w:tab w:val="center" w:pos="4536"/>
        <w:tab w:val="right" w:pos="9071"/>
      </w:tabs>
      <w:suppressAutoHyphens/>
      <w:spacing w:line="240" w:lineRule="auto"/>
      <w:jc w:val="right"/>
    </w:pPr>
    <w:rPr>
      <w:rFonts w:ascii="Arial Narrow" w:eastAsia="Times" w:hAnsi="Arial Narrow" w:cs="Arial"/>
      <w:noProof/>
      <w:kern w:val="20"/>
      <w:sz w:val="22"/>
      <w:szCs w:val="22"/>
      <w:lang w:val="es-ES" w:eastAsia="en-US"/>
    </w:rPr>
  </w:style>
  <w:style w:type="paragraph" w:styleId="Textindependent">
    <w:name w:val="Body Text"/>
    <w:basedOn w:val="Normal"/>
    <w:link w:val="TextindependentCar"/>
    <w:semiHidden/>
    <w:rsid w:val="00BE3F73"/>
  </w:style>
  <w:style w:type="character" w:customStyle="1" w:styleId="TextindependentCar">
    <w:name w:val="Text independent Car"/>
    <w:basedOn w:val="Tipusdelletraperdefectedelpargraf"/>
    <w:link w:val="Textindependent"/>
    <w:semiHidden/>
    <w:rsid w:val="0017300B"/>
    <w:rPr>
      <w:lang w:val="en-US"/>
    </w:rPr>
  </w:style>
  <w:style w:type="character" w:customStyle="1" w:styleId="Ttol5Car">
    <w:name w:val="Títol 5 Car"/>
    <w:basedOn w:val="Tipusdelletraperdefectedelpargraf"/>
    <w:link w:val="Ttol5"/>
    <w:semiHidden/>
    <w:rsid w:val="0017300B"/>
    <w:rPr>
      <w:rFonts w:asciiTheme="majorHAnsi" w:eastAsiaTheme="majorEastAsia" w:hAnsiTheme="majorHAnsi" w:cstheme="majorBidi"/>
      <w:color w:val="243F60" w:themeColor="accent1" w:themeShade="7F"/>
      <w:lang w:val="en-US"/>
    </w:rPr>
  </w:style>
  <w:style w:type="paragraph" w:customStyle="1" w:styleId="ReferenciasBibliogrficas">
    <w:name w:val="Referencias Bibliográficas"/>
    <w:basedOn w:val="Normal"/>
    <w:qFormat/>
    <w:rsid w:val="0017300B"/>
    <w:pPr>
      <w:spacing w:line="240" w:lineRule="exact"/>
      <w:ind w:left="284" w:hanging="284"/>
    </w:pPr>
    <w:rPr>
      <w:sz w:val="18"/>
      <w:szCs w:val="18"/>
      <w:lang w:val="fr-FR"/>
    </w:rPr>
  </w:style>
  <w:style w:type="paragraph" w:customStyle="1" w:styleId="EstiloCentrado">
    <w:name w:val="Estilo Centrado"/>
    <w:basedOn w:val="Normal"/>
    <w:rsid w:val="00E02E02"/>
    <w:pPr>
      <w:spacing w:after="0"/>
      <w:jc w:val="center"/>
    </w:pPr>
    <w:rPr>
      <w:noProof/>
    </w:rPr>
  </w:style>
  <w:style w:type="paragraph" w:customStyle="1" w:styleId="Ttulo2sinnum">
    <w:name w:val="Título 2 sin num."/>
    <w:basedOn w:val="Ttol2"/>
    <w:rsid w:val="00D74312"/>
    <w:pPr>
      <w:numPr>
        <w:numId w:val="0"/>
      </w:numPr>
    </w:pPr>
    <w:rPr>
      <w:rFonts w:cs="Times New Roman"/>
      <w:iCs w:val="0"/>
      <w:szCs w:val="20"/>
    </w:rPr>
  </w:style>
  <w:style w:type="character" w:styleId="Refernciadecomentari">
    <w:name w:val="annotation reference"/>
    <w:basedOn w:val="Tipusdelletraperdefectedelpargraf"/>
    <w:semiHidden/>
    <w:unhideWhenUsed/>
    <w:rsid w:val="00D7607F"/>
    <w:rPr>
      <w:sz w:val="16"/>
      <w:szCs w:val="16"/>
    </w:rPr>
  </w:style>
  <w:style w:type="paragraph" w:styleId="Textdecomentari">
    <w:name w:val="annotation text"/>
    <w:basedOn w:val="Normal"/>
    <w:link w:val="TextdecomentariCar"/>
    <w:semiHidden/>
    <w:unhideWhenUsed/>
    <w:rsid w:val="00D7607F"/>
    <w:pPr>
      <w:spacing w:line="240" w:lineRule="auto"/>
    </w:pPr>
  </w:style>
  <w:style w:type="character" w:customStyle="1" w:styleId="TextdecomentariCar">
    <w:name w:val="Text de comentari Car"/>
    <w:basedOn w:val="Tipusdelletraperdefectedelpargraf"/>
    <w:link w:val="Textdecomentari"/>
    <w:semiHidden/>
    <w:rsid w:val="00D7607F"/>
    <w:rPr>
      <w:lang w:val="en-US"/>
    </w:rPr>
  </w:style>
  <w:style w:type="paragraph" w:styleId="Temadelcomentari">
    <w:name w:val="annotation subject"/>
    <w:basedOn w:val="Textdecomentari"/>
    <w:next w:val="Textdecomentari"/>
    <w:link w:val="TemadelcomentariCar"/>
    <w:semiHidden/>
    <w:unhideWhenUsed/>
    <w:rsid w:val="00D7607F"/>
    <w:rPr>
      <w:b/>
      <w:bCs/>
    </w:rPr>
  </w:style>
  <w:style w:type="character" w:customStyle="1" w:styleId="TemadelcomentariCar">
    <w:name w:val="Tema del comentari Car"/>
    <w:basedOn w:val="TextdecomentariCar"/>
    <w:link w:val="Temadelcomentari"/>
    <w:semiHidden/>
    <w:rsid w:val="00D7607F"/>
    <w:rPr>
      <w:b/>
      <w:bCs/>
      <w:lang w:val="en-US"/>
    </w:rPr>
  </w:style>
  <w:style w:type="paragraph" w:styleId="Ttol">
    <w:name w:val="Title"/>
    <w:basedOn w:val="Normal"/>
    <w:next w:val="Normal"/>
    <w:link w:val="TtolCar"/>
    <w:qFormat/>
    <w:rsid w:val="00F42CF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Tipusdelletraperdefectedelpargraf"/>
    <w:link w:val="Ttol"/>
    <w:rsid w:val="00F42CF0"/>
    <w:rPr>
      <w:rFonts w:asciiTheme="majorHAnsi" w:eastAsiaTheme="majorEastAsia" w:hAnsiTheme="majorHAnsi" w:cstheme="majorBidi"/>
      <w:spacing w:val="-10"/>
      <w:kern w:val="28"/>
      <w:sz w:val="56"/>
      <w:szCs w:val="56"/>
      <w:lang w:val="en-US"/>
    </w:rPr>
  </w:style>
  <w:style w:type="character" w:styleId="Textennegreta">
    <w:name w:val="Strong"/>
    <w:basedOn w:val="Tipusdelletraperdefectedelpargraf"/>
    <w:qFormat/>
    <w:rsid w:val="00E02E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34669">
      <w:bodyDiv w:val="1"/>
      <w:marLeft w:val="0"/>
      <w:marRight w:val="0"/>
      <w:marTop w:val="0"/>
      <w:marBottom w:val="0"/>
      <w:divBdr>
        <w:top w:val="none" w:sz="0" w:space="0" w:color="auto"/>
        <w:left w:val="none" w:sz="0" w:space="0" w:color="auto"/>
        <w:bottom w:val="none" w:sz="0" w:space="0" w:color="auto"/>
        <w:right w:val="none" w:sz="0" w:space="0" w:color="auto"/>
      </w:divBdr>
    </w:div>
    <w:div w:id="1323391859">
      <w:bodyDiv w:val="1"/>
      <w:marLeft w:val="0"/>
      <w:marRight w:val="0"/>
      <w:marTop w:val="0"/>
      <w:marBottom w:val="0"/>
      <w:divBdr>
        <w:top w:val="none" w:sz="0" w:space="0" w:color="auto"/>
        <w:left w:val="none" w:sz="0" w:space="0" w:color="auto"/>
        <w:bottom w:val="none" w:sz="0" w:space="0" w:color="auto"/>
        <w:right w:val="none" w:sz="0" w:space="0" w:color="auto"/>
      </w:divBdr>
    </w:div>
    <w:div w:id="1403138850">
      <w:bodyDiv w:val="1"/>
      <w:marLeft w:val="0"/>
      <w:marRight w:val="0"/>
      <w:marTop w:val="0"/>
      <w:marBottom w:val="0"/>
      <w:divBdr>
        <w:top w:val="none" w:sz="0" w:space="0" w:color="auto"/>
        <w:left w:val="none" w:sz="0" w:space="0" w:color="auto"/>
        <w:bottom w:val="none" w:sz="0" w:space="0" w:color="auto"/>
        <w:right w:val="none" w:sz="0" w:space="0" w:color="auto"/>
      </w:divBdr>
      <w:divsChild>
        <w:div w:id="632054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7913-8747" TargetMode="External"/><Relationship Id="rId13" Type="http://schemas.openxmlformats.org/officeDocument/2006/relationships/oleObject" Target="embeddings/oleObject1.bin"/><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normas-apa.org/wp-content/uploads/Guia-Normas-APA-7ma-edicion.pdf"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libguides.csudh.edu/citation/apa-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identidad\_Plantilla%20y%20cr&#233;ditos%202022\Plantilla_Congresos_17x24%20%2011_201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438B2-29A3-4C8E-8E08-D91930126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Plantilla_Congresos_17x24  11_2019.dotx</Template>
  <TotalTime>4</TotalTime>
  <Pages>4</Pages>
  <Words>742</Words>
  <Characters>4234</Characters>
  <Application>Microsoft Office Word</Application>
  <DocSecurity>0</DocSecurity>
  <Lines>35</Lines>
  <Paragraphs>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Titular Capítulo</vt:lpstr>
      <vt:lpstr>Titular Capítulo</vt:lpstr>
    </vt:vector>
  </TitlesOfParts>
  <Company>UPV</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Titular Capítulo</dc:title>
  <dc:creator>Editorial UPV</dc:creator>
  <cp:lastModifiedBy>José Luís Miralles Garcia</cp:lastModifiedBy>
  <cp:revision>2</cp:revision>
  <cp:lastPrinted>2021-05-05T09:43:00Z</cp:lastPrinted>
  <dcterms:created xsi:type="dcterms:W3CDTF">2025-10-19T18:23:00Z</dcterms:created>
  <dcterms:modified xsi:type="dcterms:W3CDTF">2025-10-19T18:23:00Z</dcterms:modified>
</cp:coreProperties>
</file>